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671"/>
        <w:gridCol w:w="639"/>
        <w:gridCol w:w="509"/>
        <w:gridCol w:w="293"/>
        <w:gridCol w:w="852"/>
        <w:gridCol w:w="538"/>
        <w:gridCol w:w="155"/>
        <w:gridCol w:w="594"/>
        <w:gridCol w:w="432"/>
        <w:gridCol w:w="95"/>
        <w:gridCol w:w="567"/>
        <w:gridCol w:w="1105"/>
        <w:gridCol w:w="313"/>
        <w:gridCol w:w="1479"/>
        <w:gridCol w:w="80"/>
      </w:tblGrid>
      <w:tr w:rsidR="00861557" w:rsidTr="00683CCF">
        <w:tc>
          <w:tcPr>
            <w:tcW w:w="1671" w:type="dxa"/>
          </w:tcPr>
          <w:p w:rsidR="00861557" w:rsidRDefault="00861557" w:rsidP="00910627">
            <w:pPr>
              <w:rPr>
                <w:b/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4E9CD169" wp14:editId="711A872D">
                  <wp:extent cx="857250" cy="819775"/>
                  <wp:effectExtent l="0" t="0" r="0" b="0"/>
                  <wp:docPr id="1" name="Picture 1" descr="http://www.gatesheadhousing.co.uk/wp-content/uploads/2015/06/TGHC_Logo_Round_Colour-RGB-WEB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gatesheadhousing.co.uk/wp-content/uploads/2015/06/TGHC_Logo_Round_Colour-RGB-WEB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599" cy="822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552F">
              <w:tab/>
            </w:r>
          </w:p>
        </w:tc>
        <w:tc>
          <w:tcPr>
            <w:tcW w:w="7651" w:type="dxa"/>
            <w:gridSpan w:val="14"/>
          </w:tcPr>
          <w:p w:rsidR="00910627" w:rsidRPr="001E7529" w:rsidRDefault="00861557" w:rsidP="001E7529">
            <w:pPr>
              <w:tabs>
                <w:tab w:val="left" w:pos="4590"/>
              </w:tabs>
              <w:jc w:val="center"/>
              <w:rPr>
                <w:b/>
                <w:sz w:val="32"/>
                <w:szCs w:val="32"/>
              </w:rPr>
            </w:pPr>
            <w:r w:rsidRPr="00910627">
              <w:rPr>
                <w:b/>
                <w:sz w:val="32"/>
                <w:szCs w:val="32"/>
              </w:rPr>
              <w:t>Ho</w:t>
            </w:r>
            <w:r w:rsidR="00910627" w:rsidRPr="00910627">
              <w:rPr>
                <w:b/>
                <w:sz w:val="32"/>
                <w:szCs w:val="32"/>
              </w:rPr>
              <w:t>using Services Referral Form</w:t>
            </w:r>
          </w:p>
          <w:p w:rsidR="00861557" w:rsidRPr="00861557" w:rsidRDefault="00910627" w:rsidP="00355D9C">
            <w:pPr>
              <w:tabs>
                <w:tab w:val="left" w:pos="45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‘Preventing homelessness through the provision of housing advice and support’</w:t>
            </w:r>
          </w:p>
        </w:tc>
      </w:tr>
      <w:tr w:rsidR="00355D9C" w:rsidRPr="00860174" w:rsidTr="00683CCF">
        <w:tc>
          <w:tcPr>
            <w:tcW w:w="9322" w:type="dxa"/>
            <w:gridSpan w:val="15"/>
            <w:shd w:val="clear" w:color="auto" w:fill="8DB3E2" w:themeFill="text2" w:themeFillTint="66"/>
          </w:tcPr>
          <w:p w:rsidR="00355D9C" w:rsidRPr="00860174" w:rsidRDefault="002A17BD" w:rsidP="002A17BD">
            <w:pPr>
              <w:tabs>
                <w:tab w:val="left" w:pos="2655"/>
                <w:tab w:val="center" w:pos="4513"/>
              </w:tabs>
              <w:rPr>
                <w:b/>
                <w:sz w:val="24"/>
                <w:szCs w:val="24"/>
              </w:rPr>
            </w:pPr>
            <w:r w:rsidRPr="00860174">
              <w:tab/>
            </w:r>
            <w:r w:rsidRPr="00860174">
              <w:rPr>
                <w:sz w:val="24"/>
                <w:szCs w:val="24"/>
              </w:rPr>
              <w:tab/>
            </w:r>
            <w:r w:rsidR="00355D9C" w:rsidRPr="00860174">
              <w:rPr>
                <w:sz w:val="24"/>
                <w:szCs w:val="24"/>
              </w:rPr>
              <w:br w:type="page"/>
            </w:r>
            <w:r w:rsidR="00355D9C" w:rsidRPr="00860174">
              <w:rPr>
                <w:b/>
                <w:sz w:val="24"/>
                <w:szCs w:val="24"/>
              </w:rPr>
              <w:t>Professionals Details</w:t>
            </w:r>
          </w:p>
        </w:tc>
      </w:tr>
      <w:tr w:rsidR="00355D9C" w:rsidRPr="00860174" w:rsidTr="00683CCF">
        <w:tc>
          <w:tcPr>
            <w:tcW w:w="4657" w:type="dxa"/>
            <w:gridSpan w:val="7"/>
          </w:tcPr>
          <w:p w:rsidR="00355D9C" w:rsidRPr="00860174" w:rsidRDefault="00355D9C" w:rsidP="00AA614B">
            <w:r w:rsidRPr="00860174">
              <w:t>Name</w:t>
            </w:r>
          </w:p>
        </w:tc>
        <w:tc>
          <w:tcPr>
            <w:tcW w:w="4665" w:type="dxa"/>
            <w:gridSpan w:val="8"/>
          </w:tcPr>
          <w:p w:rsidR="00355D9C" w:rsidRPr="00860174" w:rsidRDefault="00355D9C"/>
        </w:tc>
      </w:tr>
      <w:tr w:rsidR="00355D9C" w:rsidRPr="00860174" w:rsidTr="00683CCF">
        <w:tc>
          <w:tcPr>
            <w:tcW w:w="4657" w:type="dxa"/>
            <w:gridSpan w:val="7"/>
          </w:tcPr>
          <w:p w:rsidR="00355D9C" w:rsidRPr="00860174" w:rsidRDefault="00355D9C">
            <w:r w:rsidRPr="00860174">
              <w:t>Agency</w:t>
            </w:r>
          </w:p>
          <w:p w:rsidR="00355D9C" w:rsidRPr="00860174" w:rsidRDefault="00355D9C"/>
        </w:tc>
        <w:tc>
          <w:tcPr>
            <w:tcW w:w="4665" w:type="dxa"/>
            <w:gridSpan w:val="8"/>
          </w:tcPr>
          <w:p w:rsidR="00355D9C" w:rsidRPr="00860174" w:rsidRDefault="00355D9C"/>
        </w:tc>
      </w:tr>
      <w:tr w:rsidR="00355D9C" w:rsidRPr="00860174" w:rsidTr="00683CCF">
        <w:tc>
          <w:tcPr>
            <w:tcW w:w="4657" w:type="dxa"/>
            <w:gridSpan w:val="7"/>
          </w:tcPr>
          <w:p w:rsidR="00355D9C" w:rsidRPr="00860174" w:rsidRDefault="00573E00">
            <w:r w:rsidRPr="00860174">
              <w:t>Type of i</w:t>
            </w:r>
            <w:r w:rsidR="00355D9C" w:rsidRPr="00860174">
              <w:t>nvolvement with customer</w:t>
            </w:r>
          </w:p>
          <w:p w:rsidR="00355D9C" w:rsidRPr="00860174" w:rsidRDefault="00355D9C"/>
        </w:tc>
        <w:tc>
          <w:tcPr>
            <w:tcW w:w="4665" w:type="dxa"/>
            <w:gridSpan w:val="8"/>
          </w:tcPr>
          <w:p w:rsidR="00355D9C" w:rsidRPr="00860174" w:rsidRDefault="00355D9C"/>
        </w:tc>
      </w:tr>
      <w:tr w:rsidR="00355D9C" w:rsidRPr="00860174" w:rsidTr="00683CCF">
        <w:tc>
          <w:tcPr>
            <w:tcW w:w="4657" w:type="dxa"/>
            <w:gridSpan w:val="7"/>
          </w:tcPr>
          <w:p w:rsidR="00355D9C" w:rsidRPr="00860174" w:rsidRDefault="00355D9C" w:rsidP="00EC1C6C">
            <w:r w:rsidRPr="00860174">
              <w:t>Contact Details</w:t>
            </w:r>
          </w:p>
        </w:tc>
        <w:tc>
          <w:tcPr>
            <w:tcW w:w="4665" w:type="dxa"/>
            <w:gridSpan w:val="8"/>
          </w:tcPr>
          <w:p w:rsidR="00355D9C" w:rsidRPr="00860174" w:rsidRDefault="00355D9C"/>
        </w:tc>
      </w:tr>
      <w:tr w:rsidR="009C1E41" w:rsidRPr="00860174" w:rsidTr="00683CCF">
        <w:tc>
          <w:tcPr>
            <w:tcW w:w="9322" w:type="dxa"/>
            <w:gridSpan w:val="15"/>
            <w:shd w:val="clear" w:color="auto" w:fill="8DB3E2" w:themeFill="text2" w:themeFillTint="66"/>
          </w:tcPr>
          <w:p w:rsidR="009C1E41" w:rsidRPr="00860174" w:rsidRDefault="00355D9C" w:rsidP="009C1E41">
            <w:pPr>
              <w:jc w:val="center"/>
              <w:rPr>
                <w:b/>
                <w:sz w:val="24"/>
                <w:szCs w:val="24"/>
              </w:rPr>
            </w:pPr>
            <w:r w:rsidRPr="00860174">
              <w:rPr>
                <w:b/>
                <w:sz w:val="24"/>
                <w:szCs w:val="24"/>
              </w:rPr>
              <w:t xml:space="preserve">Customer </w:t>
            </w:r>
            <w:r w:rsidR="009C1E41" w:rsidRPr="00860174">
              <w:rPr>
                <w:b/>
                <w:sz w:val="24"/>
                <w:szCs w:val="24"/>
              </w:rPr>
              <w:t>Details</w:t>
            </w:r>
          </w:p>
        </w:tc>
      </w:tr>
      <w:tr w:rsidR="00861557" w:rsidRPr="00860174" w:rsidTr="00683CCF">
        <w:tc>
          <w:tcPr>
            <w:tcW w:w="1671" w:type="dxa"/>
          </w:tcPr>
          <w:p w:rsidR="00861557" w:rsidRPr="00860174" w:rsidRDefault="00861557">
            <w:r w:rsidRPr="00860174">
              <w:t>Name</w:t>
            </w:r>
          </w:p>
        </w:tc>
        <w:tc>
          <w:tcPr>
            <w:tcW w:w="7651" w:type="dxa"/>
            <w:gridSpan w:val="14"/>
          </w:tcPr>
          <w:p w:rsidR="00861557" w:rsidRPr="00860174" w:rsidRDefault="00861557">
            <w:pPr>
              <w:rPr>
                <w:b/>
              </w:rPr>
            </w:pPr>
          </w:p>
        </w:tc>
      </w:tr>
      <w:tr w:rsidR="00E33047" w:rsidRPr="00860174" w:rsidTr="00683CCF">
        <w:tc>
          <w:tcPr>
            <w:tcW w:w="1671" w:type="dxa"/>
          </w:tcPr>
          <w:p w:rsidR="00E33047" w:rsidRPr="00860174" w:rsidRDefault="00E33047">
            <w:r w:rsidRPr="00860174">
              <w:br w:type="page"/>
            </w:r>
            <w:proofErr w:type="spellStart"/>
            <w:r w:rsidRPr="00860174">
              <w:t>D.O.B</w:t>
            </w:r>
            <w:proofErr w:type="spellEnd"/>
          </w:p>
        </w:tc>
        <w:tc>
          <w:tcPr>
            <w:tcW w:w="2986" w:type="dxa"/>
            <w:gridSpan w:val="6"/>
          </w:tcPr>
          <w:p w:rsidR="00E33047" w:rsidRPr="00860174" w:rsidRDefault="00E33047"/>
        </w:tc>
        <w:tc>
          <w:tcPr>
            <w:tcW w:w="1026" w:type="dxa"/>
            <w:gridSpan w:val="2"/>
          </w:tcPr>
          <w:p w:rsidR="00E33047" w:rsidRPr="00860174" w:rsidRDefault="00E33047">
            <w:r w:rsidRPr="00860174">
              <w:t>NI</w:t>
            </w:r>
          </w:p>
        </w:tc>
        <w:tc>
          <w:tcPr>
            <w:tcW w:w="3639" w:type="dxa"/>
            <w:gridSpan w:val="6"/>
          </w:tcPr>
          <w:p w:rsidR="00E33047" w:rsidRPr="00860174" w:rsidRDefault="00E33047"/>
        </w:tc>
      </w:tr>
      <w:tr w:rsidR="00861557" w:rsidRPr="00860174" w:rsidTr="00683CCF">
        <w:tc>
          <w:tcPr>
            <w:tcW w:w="1671" w:type="dxa"/>
          </w:tcPr>
          <w:p w:rsidR="00861557" w:rsidRPr="00860174" w:rsidRDefault="006A547D" w:rsidP="00E33047">
            <w:pPr>
              <w:rPr>
                <w:b/>
              </w:rPr>
            </w:pPr>
            <w:r w:rsidRPr="00860174">
              <w:br w:type="page"/>
            </w:r>
            <w:r w:rsidR="00861557" w:rsidRPr="00860174">
              <w:t>Current Address</w:t>
            </w:r>
          </w:p>
        </w:tc>
        <w:tc>
          <w:tcPr>
            <w:tcW w:w="7651" w:type="dxa"/>
            <w:gridSpan w:val="14"/>
          </w:tcPr>
          <w:p w:rsidR="00861557" w:rsidRPr="00860174" w:rsidRDefault="00861557">
            <w:pPr>
              <w:rPr>
                <w:b/>
              </w:rPr>
            </w:pPr>
          </w:p>
        </w:tc>
      </w:tr>
      <w:tr w:rsidR="00E33047" w:rsidRPr="00860174" w:rsidTr="00683CCF">
        <w:tc>
          <w:tcPr>
            <w:tcW w:w="2819" w:type="dxa"/>
            <w:gridSpan w:val="3"/>
          </w:tcPr>
          <w:p w:rsidR="00E33047" w:rsidRPr="00860174" w:rsidRDefault="00E33047" w:rsidP="00E33047">
            <w:r w:rsidRPr="00860174">
              <w:t>Tenure type</w:t>
            </w:r>
          </w:p>
        </w:tc>
        <w:tc>
          <w:tcPr>
            <w:tcW w:w="6503" w:type="dxa"/>
            <w:gridSpan w:val="12"/>
          </w:tcPr>
          <w:p w:rsidR="00E33047" w:rsidRPr="00860174" w:rsidRDefault="00E33047">
            <w:pPr>
              <w:rPr>
                <w:b/>
              </w:rPr>
            </w:pPr>
          </w:p>
        </w:tc>
      </w:tr>
      <w:tr w:rsidR="00861557" w:rsidRPr="00860174" w:rsidTr="00683CCF">
        <w:tc>
          <w:tcPr>
            <w:tcW w:w="2819" w:type="dxa"/>
            <w:gridSpan w:val="3"/>
          </w:tcPr>
          <w:p w:rsidR="00861557" w:rsidRPr="00860174" w:rsidRDefault="00861557" w:rsidP="00355D9C">
            <w:pPr>
              <w:rPr>
                <w:b/>
              </w:rPr>
            </w:pPr>
            <w:r w:rsidRPr="00860174">
              <w:t>Last Address if not same as above</w:t>
            </w:r>
          </w:p>
        </w:tc>
        <w:tc>
          <w:tcPr>
            <w:tcW w:w="6503" w:type="dxa"/>
            <w:gridSpan w:val="12"/>
          </w:tcPr>
          <w:p w:rsidR="00861557" w:rsidRPr="00860174" w:rsidRDefault="00861557">
            <w:pPr>
              <w:rPr>
                <w:b/>
              </w:rPr>
            </w:pPr>
          </w:p>
        </w:tc>
      </w:tr>
      <w:tr w:rsidR="00E33047" w:rsidRPr="00860174" w:rsidTr="00683CCF">
        <w:tc>
          <w:tcPr>
            <w:tcW w:w="2819" w:type="dxa"/>
            <w:gridSpan w:val="3"/>
          </w:tcPr>
          <w:p w:rsidR="00E33047" w:rsidRPr="00860174" w:rsidRDefault="00E33047">
            <w:r w:rsidRPr="00860174">
              <w:t>Contact number</w:t>
            </w:r>
          </w:p>
        </w:tc>
        <w:tc>
          <w:tcPr>
            <w:tcW w:w="6503" w:type="dxa"/>
            <w:gridSpan w:val="12"/>
          </w:tcPr>
          <w:p w:rsidR="00E33047" w:rsidRPr="00860174" w:rsidRDefault="00E33047"/>
        </w:tc>
      </w:tr>
      <w:tr w:rsidR="00E33047" w:rsidRPr="00860174" w:rsidTr="00683CCF">
        <w:tc>
          <w:tcPr>
            <w:tcW w:w="2819" w:type="dxa"/>
            <w:gridSpan w:val="3"/>
          </w:tcPr>
          <w:p w:rsidR="00E33047" w:rsidRPr="00860174" w:rsidRDefault="00E33047">
            <w:r w:rsidRPr="00860174">
              <w:t>Ethnic origin</w:t>
            </w:r>
          </w:p>
        </w:tc>
        <w:tc>
          <w:tcPr>
            <w:tcW w:w="6503" w:type="dxa"/>
            <w:gridSpan w:val="12"/>
          </w:tcPr>
          <w:p w:rsidR="00E33047" w:rsidRPr="00860174" w:rsidRDefault="00E33047"/>
        </w:tc>
      </w:tr>
      <w:tr w:rsidR="00573E00" w:rsidRPr="00860174" w:rsidTr="00683CCF">
        <w:tc>
          <w:tcPr>
            <w:tcW w:w="2819" w:type="dxa"/>
            <w:gridSpan w:val="3"/>
          </w:tcPr>
          <w:p w:rsidR="00573E00" w:rsidRPr="00860174" w:rsidRDefault="00573E00">
            <w:r w:rsidRPr="00860174">
              <w:t>Gender</w:t>
            </w:r>
          </w:p>
        </w:tc>
        <w:tc>
          <w:tcPr>
            <w:tcW w:w="6503" w:type="dxa"/>
            <w:gridSpan w:val="12"/>
          </w:tcPr>
          <w:p w:rsidR="00573E00" w:rsidRPr="00860174" w:rsidRDefault="00573E00"/>
        </w:tc>
      </w:tr>
      <w:tr w:rsidR="00E33047" w:rsidRPr="00860174" w:rsidTr="00683CCF">
        <w:tc>
          <w:tcPr>
            <w:tcW w:w="2819" w:type="dxa"/>
            <w:gridSpan w:val="3"/>
          </w:tcPr>
          <w:p w:rsidR="00E33047" w:rsidRPr="00860174" w:rsidRDefault="00E33047">
            <w:r w:rsidRPr="00860174">
              <w:t>Sexual orientation</w:t>
            </w:r>
          </w:p>
        </w:tc>
        <w:tc>
          <w:tcPr>
            <w:tcW w:w="6503" w:type="dxa"/>
            <w:gridSpan w:val="12"/>
          </w:tcPr>
          <w:p w:rsidR="00E33047" w:rsidRPr="00860174" w:rsidRDefault="00E33047"/>
        </w:tc>
      </w:tr>
      <w:tr w:rsidR="00E33047" w:rsidRPr="00860174" w:rsidTr="00683CCF">
        <w:tc>
          <w:tcPr>
            <w:tcW w:w="2819" w:type="dxa"/>
            <w:gridSpan w:val="3"/>
          </w:tcPr>
          <w:p w:rsidR="00E33047" w:rsidRPr="00860174" w:rsidRDefault="00E33047">
            <w:r w:rsidRPr="00860174">
              <w:t>Faith</w:t>
            </w:r>
          </w:p>
        </w:tc>
        <w:tc>
          <w:tcPr>
            <w:tcW w:w="6503" w:type="dxa"/>
            <w:gridSpan w:val="12"/>
          </w:tcPr>
          <w:p w:rsidR="00E33047" w:rsidRPr="00860174" w:rsidRDefault="00E33047"/>
        </w:tc>
      </w:tr>
      <w:tr w:rsidR="003C252C" w:rsidRPr="00860174" w:rsidTr="00683CCF">
        <w:tc>
          <w:tcPr>
            <w:tcW w:w="2819" w:type="dxa"/>
            <w:gridSpan w:val="3"/>
          </w:tcPr>
          <w:p w:rsidR="003C252C" w:rsidRPr="00860174" w:rsidRDefault="003C252C" w:rsidP="00A41F8A">
            <w:r>
              <w:t xml:space="preserve">Nationality </w:t>
            </w:r>
          </w:p>
        </w:tc>
        <w:tc>
          <w:tcPr>
            <w:tcW w:w="6503" w:type="dxa"/>
            <w:gridSpan w:val="12"/>
          </w:tcPr>
          <w:p w:rsidR="003C252C" w:rsidRPr="00860174" w:rsidRDefault="003C252C"/>
        </w:tc>
      </w:tr>
      <w:tr w:rsidR="00E33047" w:rsidRPr="00860174" w:rsidTr="00683CCF">
        <w:tc>
          <w:tcPr>
            <w:tcW w:w="2819" w:type="dxa"/>
            <w:gridSpan w:val="3"/>
          </w:tcPr>
          <w:p w:rsidR="00E33047" w:rsidRPr="00860174" w:rsidRDefault="00E33047" w:rsidP="00A41F8A">
            <w:r w:rsidRPr="00860174">
              <w:br w:type="page"/>
              <w:t>Marital status</w:t>
            </w:r>
          </w:p>
        </w:tc>
        <w:tc>
          <w:tcPr>
            <w:tcW w:w="6503" w:type="dxa"/>
            <w:gridSpan w:val="12"/>
          </w:tcPr>
          <w:p w:rsidR="00E33047" w:rsidRPr="00860174" w:rsidRDefault="00E33047"/>
        </w:tc>
      </w:tr>
      <w:tr w:rsidR="00C91767" w:rsidRPr="00860174" w:rsidTr="00683CCF">
        <w:tc>
          <w:tcPr>
            <w:tcW w:w="9322" w:type="dxa"/>
            <w:gridSpan w:val="15"/>
            <w:shd w:val="clear" w:color="auto" w:fill="8DB3E2" w:themeFill="text2" w:themeFillTint="66"/>
          </w:tcPr>
          <w:p w:rsidR="00C91767" w:rsidRPr="00860174" w:rsidRDefault="00E33047" w:rsidP="009C1E41">
            <w:pPr>
              <w:jc w:val="center"/>
              <w:rPr>
                <w:b/>
                <w:sz w:val="24"/>
                <w:szCs w:val="24"/>
              </w:rPr>
            </w:pPr>
            <w:r w:rsidRPr="00860174">
              <w:rPr>
                <w:b/>
                <w:sz w:val="24"/>
                <w:szCs w:val="24"/>
              </w:rPr>
              <w:t>Customer</w:t>
            </w:r>
            <w:r w:rsidRPr="00860174">
              <w:rPr>
                <w:sz w:val="24"/>
                <w:szCs w:val="24"/>
              </w:rPr>
              <w:t xml:space="preserve"> </w:t>
            </w:r>
            <w:r w:rsidR="00C91767" w:rsidRPr="00860174">
              <w:rPr>
                <w:sz w:val="24"/>
                <w:szCs w:val="24"/>
              </w:rPr>
              <w:br w:type="page"/>
            </w:r>
            <w:r w:rsidR="00C91767" w:rsidRPr="00860174">
              <w:rPr>
                <w:b/>
                <w:sz w:val="24"/>
                <w:szCs w:val="24"/>
              </w:rPr>
              <w:t>Household Details</w:t>
            </w:r>
          </w:p>
        </w:tc>
      </w:tr>
      <w:tr w:rsidR="00573E00" w:rsidRPr="00860174" w:rsidTr="00683CCF">
        <w:tc>
          <w:tcPr>
            <w:tcW w:w="2819" w:type="dxa"/>
            <w:gridSpan w:val="3"/>
          </w:tcPr>
          <w:p w:rsidR="00573E00" w:rsidRPr="00860174" w:rsidRDefault="00573E00" w:rsidP="00573E00">
            <w:pPr>
              <w:jc w:val="center"/>
              <w:rPr>
                <w:b/>
              </w:rPr>
            </w:pPr>
            <w:r w:rsidRPr="00860174">
              <w:rPr>
                <w:b/>
              </w:rPr>
              <w:t>Name</w:t>
            </w:r>
          </w:p>
        </w:tc>
        <w:tc>
          <w:tcPr>
            <w:tcW w:w="1145" w:type="dxa"/>
            <w:gridSpan w:val="2"/>
          </w:tcPr>
          <w:p w:rsidR="00573E00" w:rsidRPr="00860174" w:rsidRDefault="00573E00" w:rsidP="00573E00">
            <w:pPr>
              <w:jc w:val="center"/>
              <w:rPr>
                <w:b/>
              </w:rPr>
            </w:pPr>
            <w:r w:rsidRPr="00860174">
              <w:rPr>
                <w:b/>
              </w:rPr>
              <w:t>Gender</w:t>
            </w:r>
          </w:p>
        </w:tc>
        <w:tc>
          <w:tcPr>
            <w:tcW w:w="1287" w:type="dxa"/>
            <w:gridSpan w:val="3"/>
          </w:tcPr>
          <w:p w:rsidR="00573E00" w:rsidRPr="00860174" w:rsidRDefault="00573E00" w:rsidP="00573E00">
            <w:pPr>
              <w:jc w:val="center"/>
              <w:rPr>
                <w:b/>
              </w:rPr>
            </w:pPr>
            <w:proofErr w:type="spellStart"/>
            <w:r w:rsidRPr="00860174">
              <w:rPr>
                <w:b/>
              </w:rPr>
              <w:t>D.O.B</w:t>
            </w:r>
            <w:proofErr w:type="spellEnd"/>
          </w:p>
        </w:tc>
        <w:tc>
          <w:tcPr>
            <w:tcW w:w="2199" w:type="dxa"/>
            <w:gridSpan w:val="4"/>
          </w:tcPr>
          <w:p w:rsidR="00573E00" w:rsidRPr="00860174" w:rsidRDefault="00573E00" w:rsidP="00573E00">
            <w:pPr>
              <w:jc w:val="center"/>
              <w:rPr>
                <w:b/>
              </w:rPr>
            </w:pPr>
            <w:r w:rsidRPr="00860174">
              <w:rPr>
                <w:b/>
              </w:rPr>
              <w:t>Relationship to you</w:t>
            </w:r>
          </w:p>
        </w:tc>
        <w:tc>
          <w:tcPr>
            <w:tcW w:w="1872" w:type="dxa"/>
            <w:gridSpan w:val="3"/>
          </w:tcPr>
          <w:p w:rsidR="00573E00" w:rsidRPr="00860174" w:rsidRDefault="00573E00" w:rsidP="00573E00">
            <w:pPr>
              <w:jc w:val="center"/>
              <w:rPr>
                <w:b/>
              </w:rPr>
            </w:pPr>
            <w:r w:rsidRPr="00860174">
              <w:rPr>
                <w:b/>
              </w:rPr>
              <w:t>To be rehoused with you</w:t>
            </w:r>
          </w:p>
        </w:tc>
      </w:tr>
      <w:tr w:rsidR="00573E00" w:rsidRPr="00860174" w:rsidTr="00683CCF">
        <w:tc>
          <w:tcPr>
            <w:tcW w:w="2819" w:type="dxa"/>
            <w:gridSpan w:val="3"/>
          </w:tcPr>
          <w:p w:rsidR="00573E00" w:rsidRPr="00860174" w:rsidRDefault="00573E00" w:rsidP="00573E00">
            <w:pPr>
              <w:jc w:val="center"/>
              <w:rPr>
                <w:b/>
              </w:rPr>
            </w:pPr>
          </w:p>
          <w:p w:rsidR="00573E00" w:rsidRPr="00860174" w:rsidRDefault="00573E00" w:rsidP="00573E00">
            <w:pPr>
              <w:jc w:val="center"/>
              <w:rPr>
                <w:b/>
              </w:rPr>
            </w:pPr>
          </w:p>
        </w:tc>
        <w:tc>
          <w:tcPr>
            <w:tcW w:w="1145" w:type="dxa"/>
            <w:gridSpan w:val="2"/>
          </w:tcPr>
          <w:p w:rsidR="00573E00" w:rsidRPr="00860174" w:rsidRDefault="00573E00" w:rsidP="00573E00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3"/>
          </w:tcPr>
          <w:p w:rsidR="00573E00" w:rsidRPr="00860174" w:rsidRDefault="00573E00" w:rsidP="00573E00">
            <w:pPr>
              <w:jc w:val="center"/>
              <w:rPr>
                <w:b/>
              </w:rPr>
            </w:pPr>
          </w:p>
        </w:tc>
        <w:tc>
          <w:tcPr>
            <w:tcW w:w="2199" w:type="dxa"/>
            <w:gridSpan w:val="4"/>
          </w:tcPr>
          <w:p w:rsidR="00573E00" w:rsidRPr="00860174" w:rsidRDefault="00573E00" w:rsidP="00573E00">
            <w:pPr>
              <w:jc w:val="center"/>
              <w:rPr>
                <w:b/>
              </w:rPr>
            </w:pPr>
          </w:p>
        </w:tc>
        <w:tc>
          <w:tcPr>
            <w:tcW w:w="1872" w:type="dxa"/>
            <w:gridSpan w:val="3"/>
          </w:tcPr>
          <w:p w:rsidR="00573E00" w:rsidRPr="00860174" w:rsidRDefault="00573E00" w:rsidP="00573E00">
            <w:pPr>
              <w:jc w:val="center"/>
              <w:rPr>
                <w:b/>
              </w:rPr>
            </w:pPr>
          </w:p>
        </w:tc>
      </w:tr>
      <w:tr w:rsidR="00573E00" w:rsidRPr="00860174" w:rsidTr="00683CCF">
        <w:tc>
          <w:tcPr>
            <w:tcW w:w="2819" w:type="dxa"/>
            <w:gridSpan w:val="3"/>
          </w:tcPr>
          <w:p w:rsidR="00573E00" w:rsidRPr="00860174" w:rsidRDefault="00573E00" w:rsidP="00573E00">
            <w:pPr>
              <w:jc w:val="center"/>
              <w:rPr>
                <w:b/>
              </w:rPr>
            </w:pPr>
          </w:p>
          <w:p w:rsidR="00573E00" w:rsidRPr="00860174" w:rsidRDefault="00573E00" w:rsidP="00573E00">
            <w:pPr>
              <w:jc w:val="center"/>
              <w:rPr>
                <w:b/>
              </w:rPr>
            </w:pPr>
          </w:p>
        </w:tc>
        <w:tc>
          <w:tcPr>
            <w:tcW w:w="1145" w:type="dxa"/>
            <w:gridSpan w:val="2"/>
          </w:tcPr>
          <w:p w:rsidR="00573E00" w:rsidRPr="00860174" w:rsidRDefault="00573E00" w:rsidP="00573E00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3"/>
          </w:tcPr>
          <w:p w:rsidR="00573E00" w:rsidRPr="00860174" w:rsidRDefault="00573E00" w:rsidP="00573E00">
            <w:pPr>
              <w:jc w:val="center"/>
              <w:rPr>
                <w:b/>
              </w:rPr>
            </w:pPr>
          </w:p>
        </w:tc>
        <w:tc>
          <w:tcPr>
            <w:tcW w:w="2199" w:type="dxa"/>
            <w:gridSpan w:val="4"/>
          </w:tcPr>
          <w:p w:rsidR="00573E00" w:rsidRPr="00860174" w:rsidRDefault="00573E00" w:rsidP="00573E00">
            <w:pPr>
              <w:jc w:val="center"/>
              <w:rPr>
                <w:b/>
              </w:rPr>
            </w:pPr>
          </w:p>
        </w:tc>
        <w:tc>
          <w:tcPr>
            <w:tcW w:w="1872" w:type="dxa"/>
            <w:gridSpan w:val="3"/>
          </w:tcPr>
          <w:p w:rsidR="00573E00" w:rsidRPr="00860174" w:rsidRDefault="00573E00" w:rsidP="00573E00">
            <w:pPr>
              <w:jc w:val="center"/>
              <w:rPr>
                <w:b/>
              </w:rPr>
            </w:pPr>
          </w:p>
        </w:tc>
      </w:tr>
      <w:tr w:rsidR="00573E00" w:rsidRPr="00860174" w:rsidTr="00683CCF">
        <w:tc>
          <w:tcPr>
            <w:tcW w:w="2819" w:type="dxa"/>
            <w:gridSpan w:val="3"/>
          </w:tcPr>
          <w:p w:rsidR="00573E00" w:rsidRPr="00860174" w:rsidRDefault="00573E00" w:rsidP="00573E00">
            <w:pPr>
              <w:jc w:val="center"/>
              <w:rPr>
                <w:b/>
              </w:rPr>
            </w:pPr>
          </w:p>
          <w:p w:rsidR="00573E00" w:rsidRPr="00860174" w:rsidRDefault="00573E00" w:rsidP="00573E00">
            <w:pPr>
              <w:jc w:val="center"/>
              <w:rPr>
                <w:b/>
              </w:rPr>
            </w:pPr>
          </w:p>
        </w:tc>
        <w:tc>
          <w:tcPr>
            <w:tcW w:w="1145" w:type="dxa"/>
            <w:gridSpan w:val="2"/>
          </w:tcPr>
          <w:p w:rsidR="00573E00" w:rsidRPr="00860174" w:rsidRDefault="00573E00" w:rsidP="00573E00">
            <w:pPr>
              <w:jc w:val="center"/>
              <w:rPr>
                <w:b/>
              </w:rPr>
            </w:pPr>
          </w:p>
        </w:tc>
        <w:tc>
          <w:tcPr>
            <w:tcW w:w="1287" w:type="dxa"/>
            <w:gridSpan w:val="3"/>
          </w:tcPr>
          <w:p w:rsidR="00573E00" w:rsidRPr="00860174" w:rsidRDefault="00573E00" w:rsidP="00573E00">
            <w:pPr>
              <w:jc w:val="center"/>
              <w:rPr>
                <w:b/>
              </w:rPr>
            </w:pPr>
          </w:p>
        </w:tc>
        <w:tc>
          <w:tcPr>
            <w:tcW w:w="2199" w:type="dxa"/>
            <w:gridSpan w:val="4"/>
          </w:tcPr>
          <w:p w:rsidR="00573E00" w:rsidRPr="00860174" w:rsidRDefault="00573E00" w:rsidP="00573E00">
            <w:pPr>
              <w:jc w:val="center"/>
              <w:rPr>
                <w:b/>
              </w:rPr>
            </w:pPr>
          </w:p>
        </w:tc>
        <w:tc>
          <w:tcPr>
            <w:tcW w:w="1872" w:type="dxa"/>
            <w:gridSpan w:val="3"/>
          </w:tcPr>
          <w:p w:rsidR="00573E00" w:rsidRPr="00860174" w:rsidRDefault="00573E00" w:rsidP="00573E00">
            <w:pPr>
              <w:jc w:val="center"/>
              <w:rPr>
                <w:b/>
              </w:rPr>
            </w:pPr>
          </w:p>
        </w:tc>
      </w:tr>
      <w:tr w:rsidR="00573E00" w:rsidRPr="00860174" w:rsidTr="00683CCF">
        <w:tc>
          <w:tcPr>
            <w:tcW w:w="2819" w:type="dxa"/>
            <w:gridSpan w:val="3"/>
          </w:tcPr>
          <w:p w:rsidR="00573E00" w:rsidRPr="00860174" w:rsidRDefault="00573E00">
            <w:r w:rsidRPr="00860174">
              <w:t>Is a member of your household pregnant</w:t>
            </w:r>
          </w:p>
        </w:tc>
        <w:tc>
          <w:tcPr>
            <w:tcW w:w="1145" w:type="dxa"/>
            <w:gridSpan w:val="2"/>
          </w:tcPr>
          <w:p w:rsidR="00573E00" w:rsidRPr="00860174" w:rsidRDefault="00573E00"/>
        </w:tc>
        <w:tc>
          <w:tcPr>
            <w:tcW w:w="3486" w:type="dxa"/>
            <w:gridSpan w:val="7"/>
          </w:tcPr>
          <w:p w:rsidR="00573E00" w:rsidRPr="00860174" w:rsidRDefault="00573E00">
            <w:r w:rsidRPr="00860174">
              <w:t>What is their due date</w:t>
            </w:r>
          </w:p>
        </w:tc>
        <w:tc>
          <w:tcPr>
            <w:tcW w:w="1872" w:type="dxa"/>
            <w:gridSpan w:val="3"/>
          </w:tcPr>
          <w:p w:rsidR="00573E00" w:rsidRPr="00860174" w:rsidRDefault="00573E00"/>
        </w:tc>
      </w:tr>
      <w:tr w:rsidR="00355D9C" w:rsidRPr="00860174" w:rsidTr="00683CCF">
        <w:tc>
          <w:tcPr>
            <w:tcW w:w="9322" w:type="dxa"/>
            <w:gridSpan w:val="15"/>
            <w:shd w:val="clear" w:color="auto" w:fill="8DB3E2" w:themeFill="text2" w:themeFillTint="66"/>
          </w:tcPr>
          <w:p w:rsidR="00355D9C" w:rsidRPr="00860174" w:rsidRDefault="00AB2312" w:rsidP="00ED44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Referral </w:t>
            </w:r>
            <w:r w:rsidR="00355D9C" w:rsidRPr="00860174">
              <w:rPr>
                <w:b/>
                <w:sz w:val="24"/>
                <w:szCs w:val="24"/>
              </w:rPr>
              <w:t>Summary</w:t>
            </w:r>
          </w:p>
          <w:p w:rsidR="00355D9C" w:rsidRPr="00860174" w:rsidRDefault="00355D9C" w:rsidP="00ED44BE">
            <w:pPr>
              <w:jc w:val="center"/>
            </w:pPr>
            <w:r w:rsidRPr="00860174">
              <w:t>(provide any relevant information about the client, housing &amp; circumstances)</w:t>
            </w:r>
          </w:p>
        </w:tc>
      </w:tr>
      <w:tr w:rsidR="00355D9C" w:rsidRPr="00860174" w:rsidTr="00683CCF">
        <w:tc>
          <w:tcPr>
            <w:tcW w:w="9322" w:type="dxa"/>
            <w:gridSpan w:val="15"/>
          </w:tcPr>
          <w:p w:rsidR="00355D9C" w:rsidRPr="00860174" w:rsidRDefault="00355D9C" w:rsidP="00ED44BE">
            <w:pPr>
              <w:jc w:val="center"/>
              <w:rPr>
                <w:b/>
              </w:rPr>
            </w:pPr>
          </w:p>
          <w:p w:rsidR="00355D9C" w:rsidRPr="00860174" w:rsidRDefault="00355D9C" w:rsidP="00ED44BE">
            <w:pPr>
              <w:jc w:val="center"/>
              <w:rPr>
                <w:b/>
              </w:rPr>
            </w:pPr>
          </w:p>
          <w:p w:rsidR="00355D9C" w:rsidRDefault="00355D9C" w:rsidP="00ED44BE">
            <w:pPr>
              <w:jc w:val="center"/>
              <w:rPr>
                <w:b/>
              </w:rPr>
            </w:pPr>
          </w:p>
          <w:p w:rsidR="00860174" w:rsidRDefault="00860174" w:rsidP="00ED44BE">
            <w:pPr>
              <w:jc w:val="center"/>
              <w:rPr>
                <w:b/>
              </w:rPr>
            </w:pPr>
          </w:p>
          <w:p w:rsidR="00860174" w:rsidRDefault="00860174" w:rsidP="00ED44BE">
            <w:pPr>
              <w:jc w:val="center"/>
              <w:rPr>
                <w:b/>
              </w:rPr>
            </w:pPr>
          </w:p>
          <w:p w:rsidR="00860174" w:rsidRPr="00860174" w:rsidRDefault="00860174" w:rsidP="00ED44BE">
            <w:pPr>
              <w:jc w:val="center"/>
              <w:rPr>
                <w:b/>
              </w:rPr>
            </w:pPr>
          </w:p>
          <w:p w:rsidR="00355D9C" w:rsidRPr="00860174" w:rsidRDefault="00355D9C" w:rsidP="00ED44BE">
            <w:pPr>
              <w:jc w:val="center"/>
              <w:rPr>
                <w:b/>
              </w:rPr>
            </w:pPr>
          </w:p>
          <w:p w:rsidR="00AA614B" w:rsidRPr="00860174" w:rsidRDefault="00AA614B" w:rsidP="00ED44BE">
            <w:pPr>
              <w:jc w:val="center"/>
              <w:rPr>
                <w:b/>
              </w:rPr>
            </w:pPr>
          </w:p>
          <w:p w:rsidR="00355D9C" w:rsidRPr="00860174" w:rsidRDefault="00355D9C" w:rsidP="00ED44BE">
            <w:pPr>
              <w:jc w:val="center"/>
              <w:rPr>
                <w:b/>
              </w:rPr>
            </w:pPr>
          </w:p>
          <w:p w:rsidR="00355D9C" w:rsidRPr="00860174" w:rsidRDefault="00355D9C" w:rsidP="00ED44BE">
            <w:pPr>
              <w:jc w:val="center"/>
              <w:rPr>
                <w:b/>
              </w:rPr>
            </w:pPr>
          </w:p>
        </w:tc>
      </w:tr>
      <w:tr w:rsidR="00ED44BE" w:rsidRPr="00860174" w:rsidTr="00683CCF">
        <w:tc>
          <w:tcPr>
            <w:tcW w:w="9322" w:type="dxa"/>
            <w:gridSpan w:val="15"/>
            <w:shd w:val="clear" w:color="auto" w:fill="8DB3E2" w:themeFill="text2" w:themeFillTint="66"/>
          </w:tcPr>
          <w:p w:rsidR="00ED44BE" w:rsidRPr="00860174" w:rsidRDefault="0031735D" w:rsidP="00ED44BE">
            <w:pPr>
              <w:jc w:val="center"/>
              <w:rPr>
                <w:b/>
                <w:sz w:val="24"/>
                <w:szCs w:val="24"/>
              </w:rPr>
            </w:pPr>
            <w:r w:rsidRPr="00860174">
              <w:rPr>
                <w:b/>
                <w:sz w:val="24"/>
                <w:szCs w:val="24"/>
              </w:rPr>
              <w:t xml:space="preserve">Current </w:t>
            </w:r>
            <w:r w:rsidR="00ED44BE" w:rsidRPr="00860174">
              <w:rPr>
                <w:b/>
                <w:sz w:val="24"/>
                <w:szCs w:val="24"/>
              </w:rPr>
              <w:t xml:space="preserve">Support </w:t>
            </w:r>
          </w:p>
          <w:p w:rsidR="00ED44BE" w:rsidRPr="00860174" w:rsidRDefault="00ED44BE" w:rsidP="00355D9C">
            <w:pPr>
              <w:jc w:val="center"/>
            </w:pPr>
            <w:r w:rsidRPr="00860174">
              <w:t>(</w:t>
            </w:r>
            <w:r w:rsidR="006A547D" w:rsidRPr="00860174">
              <w:t xml:space="preserve">list anyone who is providing </w:t>
            </w:r>
            <w:r w:rsidR="0031735D" w:rsidRPr="00860174">
              <w:t xml:space="preserve">support </w:t>
            </w:r>
            <w:r w:rsidR="00355D9C" w:rsidRPr="00860174">
              <w:t>to the client</w:t>
            </w:r>
            <w:r w:rsidRPr="00860174">
              <w:t>)</w:t>
            </w:r>
          </w:p>
        </w:tc>
      </w:tr>
      <w:tr w:rsidR="006A547D" w:rsidRPr="00860174" w:rsidTr="00683CCF">
        <w:tc>
          <w:tcPr>
            <w:tcW w:w="4657" w:type="dxa"/>
            <w:gridSpan w:val="7"/>
          </w:tcPr>
          <w:p w:rsidR="006A547D" w:rsidRPr="00860174" w:rsidRDefault="006A547D" w:rsidP="006A547D">
            <w:pPr>
              <w:jc w:val="center"/>
              <w:rPr>
                <w:b/>
              </w:rPr>
            </w:pPr>
            <w:r w:rsidRPr="00860174">
              <w:rPr>
                <w:b/>
              </w:rPr>
              <w:t>Name / Agency Details</w:t>
            </w:r>
          </w:p>
        </w:tc>
        <w:tc>
          <w:tcPr>
            <w:tcW w:w="4665" w:type="dxa"/>
            <w:gridSpan w:val="8"/>
          </w:tcPr>
          <w:p w:rsidR="006A547D" w:rsidRPr="00860174" w:rsidRDefault="006A547D" w:rsidP="006A547D">
            <w:pPr>
              <w:jc w:val="center"/>
              <w:rPr>
                <w:b/>
              </w:rPr>
            </w:pPr>
            <w:r w:rsidRPr="00860174">
              <w:rPr>
                <w:b/>
              </w:rPr>
              <w:t>Type of support being provided</w:t>
            </w:r>
          </w:p>
        </w:tc>
      </w:tr>
      <w:tr w:rsidR="006A547D" w:rsidRPr="00860174" w:rsidTr="00683CCF">
        <w:tc>
          <w:tcPr>
            <w:tcW w:w="4657" w:type="dxa"/>
            <w:gridSpan w:val="7"/>
          </w:tcPr>
          <w:p w:rsidR="006A547D" w:rsidRPr="00860174" w:rsidRDefault="006A547D" w:rsidP="006A547D">
            <w:pPr>
              <w:jc w:val="center"/>
            </w:pPr>
          </w:p>
          <w:p w:rsidR="00355D9C" w:rsidRPr="00860174" w:rsidRDefault="00355D9C" w:rsidP="006A547D">
            <w:pPr>
              <w:jc w:val="center"/>
            </w:pPr>
          </w:p>
        </w:tc>
        <w:tc>
          <w:tcPr>
            <w:tcW w:w="4665" w:type="dxa"/>
            <w:gridSpan w:val="8"/>
          </w:tcPr>
          <w:p w:rsidR="006A547D" w:rsidRPr="00860174" w:rsidRDefault="006A547D" w:rsidP="006A547D">
            <w:pPr>
              <w:jc w:val="center"/>
            </w:pPr>
          </w:p>
        </w:tc>
      </w:tr>
      <w:tr w:rsidR="006A547D" w:rsidRPr="00860174" w:rsidTr="00683CCF">
        <w:tc>
          <w:tcPr>
            <w:tcW w:w="4657" w:type="dxa"/>
            <w:gridSpan w:val="7"/>
          </w:tcPr>
          <w:p w:rsidR="006A547D" w:rsidRPr="00860174" w:rsidRDefault="006A547D" w:rsidP="006A547D">
            <w:pPr>
              <w:jc w:val="center"/>
            </w:pPr>
          </w:p>
          <w:p w:rsidR="00355D9C" w:rsidRPr="00860174" w:rsidRDefault="00355D9C" w:rsidP="006A547D">
            <w:pPr>
              <w:jc w:val="center"/>
            </w:pPr>
          </w:p>
        </w:tc>
        <w:tc>
          <w:tcPr>
            <w:tcW w:w="4665" w:type="dxa"/>
            <w:gridSpan w:val="8"/>
          </w:tcPr>
          <w:p w:rsidR="006A547D" w:rsidRPr="00860174" w:rsidRDefault="006A547D" w:rsidP="006A547D">
            <w:pPr>
              <w:jc w:val="center"/>
            </w:pPr>
          </w:p>
        </w:tc>
      </w:tr>
      <w:tr w:rsidR="00FF50FB" w:rsidRPr="00860174" w:rsidTr="00683CCF">
        <w:tc>
          <w:tcPr>
            <w:tcW w:w="9322" w:type="dxa"/>
            <w:gridSpan w:val="15"/>
            <w:shd w:val="clear" w:color="auto" w:fill="8DB3E2" w:themeFill="text2" w:themeFillTint="66"/>
          </w:tcPr>
          <w:p w:rsidR="00FF50FB" w:rsidRPr="00860174" w:rsidRDefault="00FF50FB" w:rsidP="00D04216">
            <w:pPr>
              <w:jc w:val="center"/>
              <w:rPr>
                <w:b/>
                <w:sz w:val="24"/>
                <w:szCs w:val="24"/>
              </w:rPr>
            </w:pPr>
            <w:r w:rsidRPr="00860174">
              <w:lastRenderedPageBreak/>
              <w:br w:type="page"/>
            </w:r>
            <w:r w:rsidRPr="00860174">
              <w:br w:type="page"/>
            </w:r>
            <w:r w:rsidRPr="00860174">
              <w:br w:type="page"/>
            </w:r>
            <w:r w:rsidRPr="00860174">
              <w:rPr>
                <w:b/>
                <w:sz w:val="24"/>
                <w:szCs w:val="24"/>
              </w:rPr>
              <w:t>Identified Risks from Customer</w:t>
            </w:r>
          </w:p>
        </w:tc>
      </w:tr>
      <w:tr w:rsidR="00FF50FB" w:rsidRPr="00860174" w:rsidTr="00683CCF">
        <w:tc>
          <w:tcPr>
            <w:tcW w:w="3112" w:type="dxa"/>
            <w:gridSpan w:val="4"/>
          </w:tcPr>
          <w:p w:rsidR="00FF50FB" w:rsidRPr="00860174" w:rsidRDefault="00FF50FB" w:rsidP="00D04216">
            <w:pPr>
              <w:jc w:val="center"/>
              <w:rPr>
                <w:b/>
              </w:rPr>
            </w:pPr>
            <w:r w:rsidRPr="00860174">
              <w:rPr>
                <w:b/>
              </w:rPr>
              <w:t>Tick</w:t>
            </w:r>
          </w:p>
        </w:tc>
        <w:tc>
          <w:tcPr>
            <w:tcW w:w="6210" w:type="dxa"/>
            <w:gridSpan w:val="11"/>
          </w:tcPr>
          <w:p w:rsidR="00FF50FB" w:rsidRPr="00860174" w:rsidRDefault="00FF50FB" w:rsidP="00D04216">
            <w:pPr>
              <w:jc w:val="center"/>
              <w:rPr>
                <w:b/>
              </w:rPr>
            </w:pPr>
            <w:r w:rsidRPr="00860174">
              <w:rPr>
                <w:b/>
              </w:rPr>
              <w:t>Details</w:t>
            </w:r>
          </w:p>
        </w:tc>
      </w:tr>
      <w:tr w:rsidR="00FF50FB" w:rsidRPr="00860174" w:rsidTr="00683CCF">
        <w:tc>
          <w:tcPr>
            <w:tcW w:w="3112" w:type="dxa"/>
            <w:gridSpan w:val="4"/>
          </w:tcPr>
          <w:p w:rsidR="00FF50FB" w:rsidRPr="00860174" w:rsidRDefault="00FF50FB" w:rsidP="00D04216"/>
          <w:p w:rsidR="00FF50FB" w:rsidRPr="00860174" w:rsidRDefault="00FF50FB" w:rsidP="00D04216"/>
          <w:p w:rsidR="00FF50FB" w:rsidRPr="00860174" w:rsidRDefault="00FF50FB" w:rsidP="00D04216"/>
        </w:tc>
        <w:tc>
          <w:tcPr>
            <w:tcW w:w="6210" w:type="dxa"/>
            <w:gridSpan w:val="11"/>
          </w:tcPr>
          <w:p w:rsidR="00FF50FB" w:rsidRPr="00860174" w:rsidRDefault="00FF50FB" w:rsidP="00D04216">
            <w:r w:rsidRPr="00860174">
              <w:t>No Risk</w:t>
            </w:r>
          </w:p>
          <w:p w:rsidR="00FF50FB" w:rsidRPr="00860174" w:rsidRDefault="00FF50FB" w:rsidP="00D04216">
            <w:r w:rsidRPr="00860174">
              <w:t>Serious Verbal Threats</w:t>
            </w:r>
          </w:p>
          <w:p w:rsidR="00FF50FB" w:rsidRPr="00860174" w:rsidRDefault="00FF50FB" w:rsidP="00D04216">
            <w:r w:rsidRPr="00860174">
              <w:t>Physical Assault</w:t>
            </w:r>
          </w:p>
          <w:p w:rsidR="00FF50FB" w:rsidRPr="00860174" w:rsidRDefault="00FF50FB" w:rsidP="00D04216">
            <w:r w:rsidRPr="00860174">
              <w:t>Harassment</w:t>
            </w:r>
          </w:p>
          <w:p w:rsidR="00FF50FB" w:rsidRPr="00860174" w:rsidRDefault="00FF50FB" w:rsidP="00D04216">
            <w:r w:rsidRPr="00860174">
              <w:t>Dangerous animals</w:t>
            </w:r>
          </w:p>
          <w:p w:rsidR="00FF50FB" w:rsidRPr="00860174" w:rsidRDefault="00FF50FB" w:rsidP="00D04216">
            <w:r w:rsidRPr="00860174">
              <w:t>Violent offending</w:t>
            </w:r>
          </w:p>
          <w:p w:rsidR="00FF50FB" w:rsidRPr="00860174" w:rsidRDefault="00FF50FB" w:rsidP="00D04216">
            <w:r w:rsidRPr="00860174">
              <w:t>Threats of self-harm</w:t>
            </w:r>
          </w:p>
          <w:p w:rsidR="00FF50FB" w:rsidRPr="00860174" w:rsidRDefault="00FF50FB" w:rsidP="00D04216">
            <w:r w:rsidRPr="00860174">
              <w:t>Storing needles/ weapons</w:t>
            </w:r>
          </w:p>
          <w:p w:rsidR="00FF50FB" w:rsidRPr="00860174" w:rsidRDefault="00FF50FB" w:rsidP="00D04216">
            <w:r w:rsidRPr="00860174">
              <w:t>Hazardous property</w:t>
            </w:r>
          </w:p>
        </w:tc>
      </w:tr>
      <w:tr w:rsidR="00FF50FB" w:rsidRPr="00860174" w:rsidTr="00683CCF">
        <w:tc>
          <w:tcPr>
            <w:tcW w:w="3112" w:type="dxa"/>
            <w:gridSpan w:val="4"/>
          </w:tcPr>
          <w:p w:rsidR="00FF50FB" w:rsidRPr="00860174" w:rsidRDefault="00FF50FB" w:rsidP="00D04216">
            <w:r w:rsidRPr="00860174">
              <w:t>Other (provide details)</w:t>
            </w:r>
          </w:p>
        </w:tc>
        <w:tc>
          <w:tcPr>
            <w:tcW w:w="6210" w:type="dxa"/>
            <w:gridSpan w:val="11"/>
          </w:tcPr>
          <w:p w:rsidR="00FF50FB" w:rsidRDefault="00FF50FB" w:rsidP="00D04216">
            <w:pPr>
              <w:jc w:val="center"/>
            </w:pPr>
          </w:p>
          <w:p w:rsidR="00860174" w:rsidRPr="00860174" w:rsidRDefault="00860174" w:rsidP="00D04216">
            <w:pPr>
              <w:jc w:val="center"/>
            </w:pPr>
          </w:p>
        </w:tc>
      </w:tr>
      <w:tr w:rsidR="00FF50FB" w:rsidRPr="00860174" w:rsidTr="00683CCF">
        <w:trPr>
          <w:gridAfter w:val="1"/>
          <w:wAfter w:w="80" w:type="dxa"/>
        </w:trPr>
        <w:tc>
          <w:tcPr>
            <w:tcW w:w="9242" w:type="dxa"/>
            <w:gridSpan w:val="14"/>
            <w:shd w:val="clear" w:color="auto" w:fill="8DB3E2" w:themeFill="text2" w:themeFillTint="66"/>
          </w:tcPr>
          <w:p w:rsidR="00FF50FB" w:rsidRPr="00860174" w:rsidRDefault="00FF50FB" w:rsidP="00D04216">
            <w:pPr>
              <w:jc w:val="center"/>
              <w:rPr>
                <w:b/>
                <w:sz w:val="24"/>
                <w:szCs w:val="24"/>
              </w:rPr>
            </w:pPr>
            <w:r w:rsidRPr="00860174">
              <w:br w:type="page"/>
            </w:r>
            <w:r w:rsidRPr="00860174">
              <w:br w:type="page"/>
            </w:r>
            <w:r w:rsidRPr="00860174">
              <w:rPr>
                <w:b/>
                <w:sz w:val="24"/>
                <w:szCs w:val="24"/>
              </w:rPr>
              <w:t xml:space="preserve">Type of Enquiry </w:t>
            </w:r>
          </w:p>
        </w:tc>
      </w:tr>
      <w:tr w:rsidR="00FF50FB" w:rsidRPr="00860174" w:rsidTr="00683CCF">
        <w:trPr>
          <w:gridAfter w:val="1"/>
          <w:wAfter w:w="80" w:type="dxa"/>
        </w:trPr>
        <w:tc>
          <w:tcPr>
            <w:tcW w:w="3112" w:type="dxa"/>
            <w:gridSpan w:val="4"/>
          </w:tcPr>
          <w:p w:rsidR="00FF50FB" w:rsidRPr="00860174" w:rsidRDefault="00FF50FB" w:rsidP="00D04216">
            <w:r w:rsidRPr="00860174">
              <w:br w:type="page"/>
              <w:t>Seeking Accommodation</w:t>
            </w:r>
          </w:p>
        </w:tc>
        <w:tc>
          <w:tcPr>
            <w:tcW w:w="1390" w:type="dxa"/>
            <w:gridSpan w:val="2"/>
          </w:tcPr>
          <w:p w:rsidR="00FF50FB" w:rsidRPr="00860174" w:rsidRDefault="00FF50FB" w:rsidP="00D04216"/>
        </w:tc>
        <w:tc>
          <w:tcPr>
            <w:tcW w:w="3261" w:type="dxa"/>
            <w:gridSpan w:val="7"/>
          </w:tcPr>
          <w:p w:rsidR="00FF50FB" w:rsidRPr="00860174" w:rsidRDefault="00FF50FB" w:rsidP="00D04216">
            <w:r w:rsidRPr="00860174">
              <w:t>Parental/Family Exclusion</w:t>
            </w:r>
          </w:p>
        </w:tc>
        <w:tc>
          <w:tcPr>
            <w:tcW w:w="1479" w:type="dxa"/>
          </w:tcPr>
          <w:p w:rsidR="00FF50FB" w:rsidRPr="00860174" w:rsidRDefault="00FF50FB" w:rsidP="00D04216"/>
        </w:tc>
      </w:tr>
      <w:tr w:rsidR="00FF50FB" w:rsidRPr="00860174" w:rsidTr="00683CCF">
        <w:trPr>
          <w:gridAfter w:val="1"/>
          <w:wAfter w:w="80" w:type="dxa"/>
        </w:trPr>
        <w:tc>
          <w:tcPr>
            <w:tcW w:w="3112" w:type="dxa"/>
            <w:gridSpan w:val="4"/>
          </w:tcPr>
          <w:p w:rsidR="00FF50FB" w:rsidRPr="00860174" w:rsidRDefault="00FF50FB" w:rsidP="00D04216">
            <w:r w:rsidRPr="00860174">
              <w:t>Fleeing Violence</w:t>
            </w:r>
          </w:p>
        </w:tc>
        <w:tc>
          <w:tcPr>
            <w:tcW w:w="1390" w:type="dxa"/>
            <w:gridSpan w:val="2"/>
          </w:tcPr>
          <w:p w:rsidR="00FF50FB" w:rsidRPr="00860174" w:rsidRDefault="00FF50FB" w:rsidP="00D04216"/>
        </w:tc>
        <w:tc>
          <w:tcPr>
            <w:tcW w:w="3261" w:type="dxa"/>
            <w:gridSpan w:val="7"/>
          </w:tcPr>
          <w:p w:rsidR="00FF50FB" w:rsidRPr="00860174" w:rsidRDefault="00FF50FB" w:rsidP="00D04216">
            <w:r w:rsidRPr="00860174">
              <w:t>Mortgage Arrears</w:t>
            </w:r>
          </w:p>
        </w:tc>
        <w:tc>
          <w:tcPr>
            <w:tcW w:w="1479" w:type="dxa"/>
          </w:tcPr>
          <w:p w:rsidR="00FF50FB" w:rsidRPr="00860174" w:rsidRDefault="00FF50FB" w:rsidP="00D04216"/>
        </w:tc>
      </w:tr>
      <w:tr w:rsidR="00FF50FB" w:rsidRPr="00860174" w:rsidTr="00683CCF">
        <w:trPr>
          <w:gridAfter w:val="1"/>
          <w:wAfter w:w="80" w:type="dxa"/>
          <w:trHeight w:val="451"/>
        </w:trPr>
        <w:tc>
          <w:tcPr>
            <w:tcW w:w="3112" w:type="dxa"/>
            <w:gridSpan w:val="4"/>
          </w:tcPr>
          <w:p w:rsidR="00FF50FB" w:rsidRPr="00860174" w:rsidRDefault="00FF50FB" w:rsidP="00D04216">
            <w:r w:rsidRPr="00860174">
              <w:t>Rent Arrears</w:t>
            </w:r>
          </w:p>
        </w:tc>
        <w:tc>
          <w:tcPr>
            <w:tcW w:w="1390" w:type="dxa"/>
            <w:gridSpan w:val="2"/>
          </w:tcPr>
          <w:p w:rsidR="00FF50FB" w:rsidRPr="00860174" w:rsidRDefault="00FF50FB" w:rsidP="00D04216"/>
        </w:tc>
        <w:tc>
          <w:tcPr>
            <w:tcW w:w="3261" w:type="dxa"/>
            <w:gridSpan w:val="7"/>
          </w:tcPr>
          <w:p w:rsidR="00FF50FB" w:rsidRPr="00860174" w:rsidRDefault="00FF50FB" w:rsidP="00D04216">
            <w:r w:rsidRPr="00860174">
              <w:t>Unsuitable/ Disrepair</w:t>
            </w:r>
          </w:p>
        </w:tc>
        <w:tc>
          <w:tcPr>
            <w:tcW w:w="1479" w:type="dxa"/>
          </w:tcPr>
          <w:p w:rsidR="00FF50FB" w:rsidRPr="00860174" w:rsidRDefault="00FF50FB" w:rsidP="00D04216"/>
        </w:tc>
      </w:tr>
      <w:tr w:rsidR="00FF50FB" w:rsidRPr="00860174" w:rsidTr="00683CCF">
        <w:trPr>
          <w:gridAfter w:val="1"/>
          <w:wAfter w:w="80" w:type="dxa"/>
        </w:trPr>
        <w:tc>
          <w:tcPr>
            <w:tcW w:w="3112" w:type="dxa"/>
            <w:gridSpan w:val="4"/>
          </w:tcPr>
          <w:p w:rsidR="00FF50FB" w:rsidRPr="00860174" w:rsidRDefault="00FF50FB" w:rsidP="00D04216">
            <w:r w:rsidRPr="00860174">
              <w:t>Debt/Benefit Advice</w:t>
            </w:r>
          </w:p>
        </w:tc>
        <w:tc>
          <w:tcPr>
            <w:tcW w:w="1390" w:type="dxa"/>
            <w:gridSpan w:val="2"/>
          </w:tcPr>
          <w:p w:rsidR="00FF50FB" w:rsidRPr="00860174" w:rsidRDefault="00FF50FB" w:rsidP="00D04216"/>
        </w:tc>
        <w:tc>
          <w:tcPr>
            <w:tcW w:w="3261" w:type="dxa"/>
            <w:gridSpan w:val="7"/>
          </w:tcPr>
          <w:p w:rsidR="00FF50FB" w:rsidRPr="00860174" w:rsidRDefault="00FF50FB" w:rsidP="00D04216">
            <w:r w:rsidRPr="00860174">
              <w:t>Relationship Breakdown</w:t>
            </w:r>
          </w:p>
        </w:tc>
        <w:tc>
          <w:tcPr>
            <w:tcW w:w="1479" w:type="dxa"/>
          </w:tcPr>
          <w:p w:rsidR="00FF50FB" w:rsidRPr="00860174" w:rsidRDefault="00FF50FB" w:rsidP="00D04216"/>
        </w:tc>
      </w:tr>
      <w:tr w:rsidR="00FF50FB" w:rsidRPr="00860174" w:rsidTr="00683CCF">
        <w:trPr>
          <w:gridAfter w:val="1"/>
          <w:wAfter w:w="80" w:type="dxa"/>
        </w:trPr>
        <w:tc>
          <w:tcPr>
            <w:tcW w:w="3112" w:type="dxa"/>
            <w:gridSpan w:val="4"/>
          </w:tcPr>
          <w:p w:rsidR="00FF50FB" w:rsidRPr="00860174" w:rsidRDefault="00FF50FB" w:rsidP="00D04216">
            <w:r w:rsidRPr="00860174">
              <w:t>Notice to Quit</w:t>
            </w:r>
          </w:p>
        </w:tc>
        <w:tc>
          <w:tcPr>
            <w:tcW w:w="1390" w:type="dxa"/>
            <w:gridSpan w:val="2"/>
          </w:tcPr>
          <w:p w:rsidR="00FF50FB" w:rsidRPr="00860174" w:rsidRDefault="00FF50FB" w:rsidP="00D04216"/>
        </w:tc>
        <w:tc>
          <w:tcPr>
            <w:tcW w:w="3261" w:type="dxa"/>
            <w:gridSpan w:val="7"/>
          </w:tcPr>
          <w:p w:rsidR="00FF50FB" w:rsidRPr="00860174" w:rsidRDefault="00FF50FB" w:rsidP="00D04216">
            <w:r w:rsidRPr="00860174">
              <w:t>Harassment</w:t>
            </w:r>
          </w:p>
        </w:tc>
        <w:tc>
          <w:tcPr>
            <w:tcW w:w="1479" w:type="dxa"/>
          </w:tcPr>
          <w:p w:rsidR="00FF50FB" w:rsidRPr="00860174" w:rsidRDefault="00FF50FB" w:rsidP="00D04216"/>
        </w:tc>
      </w:tr>
      <w:tr w:rsidR="00FF50FB" w:rsidRPr="00860174" w:rsidTr="00683CCF">
        <w:trPr>
          <w:gridAfter w:val="1"/>
          <w:wAfter w:w="80" w:type="dxa"/>
        </w:trPr>
        <w:tc>
          <w:tcPr>
            <w:tcW w:w="3112" w:type="dxa"/>
            <w:gridSpan w:val="4"/>
          </w:tcPr>
          <w:p w:rsidR="00FF50FB" w:rsidRPr="00860174" w:rsidRDefault="00FF50FB" w:rsidP="00D04216">
            <w:r w:rsidRPr="00860174">
              <w:t>Eviction</w:t>
            </w:r>
          </w:p>
        </w:tc>
        <w:tc>
          <w:tcPr>
            <w:tcW w:w="1390" w:type="dxa"/>
            <w:gridSpan w:val="2"/>
          </w:tcPr>
          <w:p w:rsidR="00FF50FB" w:rsidRPr="00860174" w:rsidRDefault="00FF50FB" w:rsidP="00D04216"/>
        </w:tc>
        <w:tc>
          <w:tcPr>
            <w:tcW w:w="3261" w:type="dxa"/>
            <w:gridSpan w:val="7"/>
          </w:tcPr>
          <w:p w:rsidR="00FF50FB" w:rsidRPr="00860174" w:rsidRDefault="00FF50FB" w:rsidP="00D04216">
            <w:r w:rsidRPr="00860174">
              <w:t>Security of Tenure</w:t>
            </w:r>
          </w:p>
        </w:tc>
        <w:tc>
          <w:tcPr>
            <w:tcW w:w="1479" w:type="dxa"/>
          </w:tcPr>
          <w:p w:rsidR="00FF50FB" w:rsidRPr="00860174" w:rsidRDefault="00FF50FB" w:rsidP="00D04216"/>
        </w:tc>
      </w:tr>
      <w:tr w:rsidR="00FF50FB" w:rsidRPr="00860174" w:rsidTr="00683CCF">
        <w:trPr>
          <w:gridAfter w:val="1"/>
          <w:wAfter w:w="80" w:type="dxa"/>
        </w:trPr>
        <w:tc>
          <w:tcPr>
            <w:tcW w:w="3112" w:type="dxa"/>
            <w:gridSpan w:val="4"/>
          </w:tcPr>
          <w:p w:rsidR="00FF50FB" w:rsidRPr="00860174" w:rsidRDefault="00FF50FB" w:rsidP="00D04216">
            <w:r w:rsidRPr="00860174">
              <w:t>Housing Benefit</w:t>
            </w:r>
          </w:p>
        </w:tc>
        <w:tc>
          <w:tcPr>
            <w:tcW w:w="1390" w:type="dxa"/>
            <w:gridSpan w:val="2"/>
          </w:tcPr>
          <w:p w:rsidR="00FF50FB" w:rsidRPr="00860174" w:rsidRDefault="00FF50FB" w:rsidP="00D04216"/>
        </w:tc>
        <w:tc>
          <w:tcPr>
            <w:tcW w:w="3261" w:type="dxa"/>
            <w:gridSpan w:val="7"/>
          </w:tcPr>
          <w:p w:rsidR="00FF50FB" w:rsidRPr="00860174" w:rsidRDefault="00FF50FB" w:rsidP="00D04216">
            <w:r w:rsidRPr="00860174">
              <w:t>Housing Support</w:t>
            </w:r>
          </w:p>
        </w:tc>
        <w:tc>
          <w:tcPr>
            <w:tcW w:w="1479" w:type="dxa"/>
          </w:tcPr>
          <w:p w:rsidR="00FF50FB" w:rsidRPr="00860174" w:rsidRDefault="00FF50FB" w:rsidP="00D04216"/>
        </w:tc>
      </w:tr>
      <w:tr w:rsidR="00FF50FB" w:rsidRPr="00860174" w:rsidTr="00683CCF">
        <w:trPr>
          <w:gridAfter w:val="1"/>
          <w:wAfter w:w="80" w:type="dxa"/>
        </w:trPr>
        <w:tc>
          <w:tcPr>
            <w:tcW w:w="3112" w:type="dxa"/>
            <w:gridSpan w:val="4"/>
          </w:tcPr>
          <w:p w:rsidR="00FF50FB" w:rsidRPr="00860174" w:rsidRDefault="00FF50FB" w:rsidP="00D04216">
            <w:r w:rsidRPr="00860174">
              <w:t>Emergency – Fire/Flood</w:t>
            </w:r>
          </w:p>
        </w:tc>
        <w:tc>
          <w:tcPr>
            <w:tcW w:w="1390" w:type="dxa"/>
            <w:gridSpan w:val="2"/>
          </w:tcPr>
          <w:p w:rsidR="00FF50FB" w:rsidRPr="00860174" w:rsidRDefault="00FF50FB" w:rsidP="00D04216"/>
        </w:tc>
        <w:tc>
          <w:tcPr>
            <w:tcW w:w="3261" w:type="dxa"/>
            <w:gridSpan w:val="7"/>
          </w:tcPr>
          <w:p w:rsidR="00FF50FB" w:rsidRPr="00860174" w:rsidRDefault="00FF50FB" w:rsidP="00D04216">
            <w:r w:rsidRPr="00860174">
              <w:t>Mental health</w:t>
            </w:r>
          </w:p>
        </w:tc>
        <w:tc>
          <w:tcPr>
            <w:tcW w:w="1479" w:type="dxa"/>
          </w:tcPr>
          <w:p w:rsidR="00FF50FB" w:rsidRPr="00860174" w:rsidRDefault="00FF50FB" w:rsidP="00D04216"/>
        </w:tc>
      </w:tr>
      <w:tr w:rsidR="00FF50FB" w:rsidRPr="00860174" w:rsidTr="00683CCF">
        <w:trPr>
          <w:gridAfter w:val="1"/>
          <w:wAfter w:w="80" w:type="dxa"/>
        </w:trPr>
        <w:tc>
          <w:tcPr>
            <w:tcW w:w="3112" w:type="dxa"/>
            <w:gridSpan w:val="4"/>
          </w:tcPr>
          <w:p w:rsidR="00FF50FB" w:rsidRPr="00860174" w:rsidRDefault="00FF50FB" w:rsidP="00D04216">
            <w:r w:rsidRPr="00860174">
              <w:t>Armed Forces</w:t>
            </w:r>
          </w:p>
        </w:tc>
        <w:tc>
          <w:tcPr>
            <w:tcW w:w="1390" w:type="dxa"/>
            <w:gridSpan w:val="2"/>
          </w:tcPr>
          <w:p w:rsidR="00FF50FB" w:rsidRPr="00860174" w:rsidRDefault="00FF50FB" w:rsidP="00D04216"/>
        </w:tc>
        <w:tc>
          <w:tcPr>
            <w:tcW w:w="3261" w:type="dxa"/>
            <w:gridSpan w:val="7"/>
          </w:tcPr>
          <w:p w:rsidR="00FF50FB" w:rsidRPr="00860174" w:rsidRDefault="00FF50FB" w:rsidP="00D04216">
            <w:r w:rsidRPr="00860174">
              <w:t>Hospital Discharge</w:t>
            </w:r>
          </w:p>
        </w:tc>
        <w:tc>
          <w:tcPr>
            <w:tcW w:w="1479" w:type="dxa"/>
          </w:tcPr>
          <w:p w:rsidR="00FF50FB" w:rsidRPr="00860174" w:rsidRDefault="00FF50FB" w:rsidP="00D04216"/>
        </w:tc>
      </w:tr>
      <w:tr w:rsidR="00FF50FB" w:rsidRPr="00860174" w:rsidTr="00683CCF">
        <w:trPr>
          <w:gridAfter w:val="1"/>
          <w:wAfter w:w="80" w:type="dxa"/>
        </w:trPr>
        <w:tc>
          <w:tcPr>
            <w:tcW w:w="3112" w:type="dxa"/>
            <w:gridSpan w:val="4"/>
          </w:tcPr>
          <w:p w:rsidR="00FF50FB" w:rsidRPr="00860174" w:rsidRDefault="00FF50FB" w:rsidP="00683CCF">
            <w:r w:rsidRPr="00860174">
              <w:t>Offender/Leaving Prison</w:t>
            </w:r>
            <w:r w:rsidR="00683CCF">
              <w:t xml:space="preserve"> </w:t>
            </w:r>
          </w:p>
        </w:tc>
        <w:tc>
          <w:tcPr>
            <w:tcW w:w="1390" w:type="dxa"/>
            <w:gridSpan w:val="2"/>
          </w:tcPr>
          <w:p w:rsidR="00FF50FB" w:rsidRPr="00860174" w:rsidRDefault="00FF50FB" w:rsidP="00D04216"/>
        </w:tc>
        <w:tc>
          <w:tcPr>
            <w:tcW w:w="3261" w:type="dxa"/>
            <w:gridSpan w:val="7"/>
          </w:tcPr>
          <w:p w:rsidR="00FF50FB" w:rsidRPr="00860174" w:rsidRDefault="00FF50FB" w:rsidP="00D04216">
            <w:r w:rsidRPr="00860174">
              <w:t>MARAC</w:t>
            </w:r>
          </w:p>
        </w:tc>
        <w:tc>
          <w:tcPr>
            <w:tcW w:w="1479" w:type="dxa"/>
          </w:tcPr>
          <w:p w:rsidR="00FF50FB" w:rsidRPr="00860174" w:rsidRDefault="00FF50FB" w:rsidP="00D04216"/>
        </w:tc>
      </w:tr>
      <w:tr w:rsidR="00FF50FB" w:rsidRPr="00860174" w:rsidTr="00683CCF">
        <w:trPr>
          <w:gridAfter w:val="1"/>
          <w:wAfter w:w="80" w:type="dxa"/>
        </w:trPr>
        <w:tc>
          <w:tcPr>
            <w:tcW w:w="3112" w:type="dxa"/>
            <w:gridSpan w:val="4"/>
          </w:tcPr>
          <w:p w:rsidR="00FF50FB" w:rsidRPr="00860174" w:rsidRDefault="00FF50FB" w:rsidP="00D04216">
            <w:proofErr w:type="spellStart"/>
            <w:r w:rsidRPr="00860174">
              <w:t>MATAC</w:t>
            </w:r>
            <w:proofErr w:type="spellEnd"/>
          </w:p>
        </w:tc>
        <w:tc>
          <w:tcPr>
            <w:tcW w:w="1390" w:type="dxa"/>
            <w:gridSpan w:val="2"/>
          </w:tcPr>
          <w:p w:rsidR="00FF50FB" w:rsidRPr="00860174" w:rsidRDefault="00FF50FB" w:rsidP="00D04216"/>
        </w:tc>
        <w:tc>
          <w:tcPr>
            <w:tcW w:w="3261" w:type="dxa"/>
            <w:gridSpan w:val="7"/>
          </w:tcPr>
          <w:p w:rsidR="00FF50FB" w:rsidRPr="00860174" w:rsidRDefault="00FF50FB" w:rsidP="00D04216">
            <w:r w:rsidRPr="00860174">
              <w:t>MASH</w:t>
            </w:r>
          </w:p>
        </w:tc>
        <w:tc>
          <w:tcPr>
            <w:tcW w:w="1479" w:type="dxa"/>
          </w:tcPr>
          <w:p w:rsidR="00FF50FB" w:rsidRPr="00860174" w:rsidRDefault="00FF50FB" w:rsidP="00D04216"/>
        </w:tc>
      </w:tr>
      <w:tr w:rsidR="00FF50FB" w:rsidRPr="00860174" w:rsidTr="00683CCF">
        <w:trPr>
          <w:gridAfter w:val="1"/>
          <w:wAfter w:w="80" w:type="dxa"/>
        </w:trPr>
        <w:tc>
          <w:tcPr>
            <w:tcW w:w="3112" w:type="dxa"/>
            <w:gridSpan w:val="4"/>
          </w:tcPr>
          <w:p w:rsidR="00FF50FB" w:rsidRPr="00860174" w:rsidRDefault="00FF50FB" w:rsidP="00D04216">
            <w:r w:rsidRPr="00860174">
              <w:t xml:space="preserve">Move on </w:t>
            </w:r>
            <w:r w:rsidR="00683CCF">
              <w:t>Protocol</w:t>
            </w:r>
          </w:p>
        </w:tc>
        <w:tc>
          <w:tcPr>
            <w:tcW w:w="1390" w:type="dxa"/>
            <w:gridSpan w:val="2"/>
          </w:tcPr>
          <w:p w:rsidR="00FF50FB" w:rsidRPr="00860174" w:rsidRDefault="00FF50FB" w:rsidP="00D04216"/>
        </w:tc>
        <w:tc>
          <w:tcPr>
            <w:tcW w:w="3261" w:type="dxa"/>
            <w:gridSpan w:val="7"/>
          </w:tcPr>
          <w:p w:rsidR="00FF50FB" w:rsidRPr="00860174" w:rsidRDefault="00FF50FB" w:rsidP="00D04216">
            <w:r w:rsidRPr="00860174">
              <w:t>Other (specify)</w:t>
            </w:r>
          </w:p>
        </w:tc>
        <w:tc>
          <w:tcPr>
            <w:tcW w:w="1479" w:type="dxa"/>
          </w:tcPr>
          <w:p w:rsidR="00FF50FB" w:rsidRPr="00860174" w:rsidRDefault="00FF50FB" w:rsidP="00D04216"/>
        </w:tc>
      </w:tr>
      <w:tr w:rsidR="00FF50FB" w:rsidRPr="00860174" w:rsidTr="00683CCF">
        <w:trPr>
          <w:gridAfter w:val="1"/>
          <w:wAfter w:w="80" w:type="dxa"/>
        </w:trPr>
        <w:tc>
          <w:tcPr>
            <w:tcW w:w="6345" w:type="dxa"/>
            <w:gridSpan w:val="11"/>
          </w:tcPr>
          <w:p w:rsidR="00FF50FB" w:rsidRPr="00860174" w:rsidRDefault="00683CCF">
            <w:pPr>
              <w:rPr>
                <w:b/>
              </w:rPr>
            </w:pPr>
            <w:r>
              <w:br w:type="page"/>
            </w:r>
            <w:r w:rsidR="00FF50FB" w:rsidRPr="00860174">
              <w:br w:type="page"/>
            </w:r>
            <w:r w:rsidR="001E7529">
              <w:rPr>
                <w:b/>
              </w:rPr>
              <w:t>Do you or the customer think there is a threat of homelessness?</w:t>
            </w:r>
          </w:p>
        </w:tc>
        <w:tc>
          <w:tcPr>
            <w:tcW w:w="2897" w:type="dxa"/>
            <w:gridSpan w:val="3"/>
          </w:tcPr>
          <w:p w:rsidR="00FF50FB" w:rsidRPr="00860174" w:rsidRDefault="00683CCF" w:rsidP="00683CCF">
            <w:r>
              <w:rPr>
                <w:rFonts w:ascii="Arial" w:eastAsia="Times New Roman" w:hAnsi="Arial" w:cs="Arial"/>
                <w:sz w:val="20"/>
                <w:szCs w:val="24"/>
              </w:rPr>
              <w:t xml:space="preserve">    </w:t>
            </w:r>
            <w:r w:rsidR="005D5AE2" w:rsidRPr="007F5E27">
              <w:rPr>
                <w:rFonts w:ascii="Arial" w:eastAsia="Times New Roman" w:hAnsi="Arial" w:cs="Arial"/>
                <w:sz w:val="20"/>
                <w:szCs w:val="24"/>
              </w:rPr>
              <w:t xml:space="preserve">Yes   </w:t>
            </w:r>
            <w:r w:rsidR="005D5AE2" w:rsidRPr="007F5E27">
              <w:rPr>
                <w:rFonts w:ascii="Arial" w:eastAsia="Times New Roman" w:hAnsi="Arial" w:cs="Arial"/>
                <w:sz w:val="20"/>
                <w:szCs w:val="24"/>
              </w:rPr>
              <w:sym w:font="Wingdings" w:char="F06F"/>
            </w:r>
            <w:r w:rsidR="005D5AE2" w:rsidRPr="007F5E27">
              <w:rPr>
                <w:rFonts w:ascii="Arial" w:eastAsia="Times New Roman" w:hAnsi="Arial" w:cs="Arial"/>
                <w:sz w:val="20"/>
                <w:szCs w:val="24"/>
              </w:rPr>
              <w:t xml:space="preserve">   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          </w:t>
            </w:r>
            <w:r w:rsidR="005D5AE2" w:rsidRPr="007F5E27">
              <w:rPr>
                <w:rFonts w:ascii="Arial" w:eastAsia="Times New Roman" w:hAnsi="Arial" w:cs="Arial"/>
                <w:sz w:val="20"/>
                <w:szCs w:val="24"/>
              </w:rPr>
              <w:t xml:space="preserve">No   </w:t>
            </w:r>
            <w:r w:rsidR="005D5AE2" w:rsidRPr="007F5E27">
              <w:rPr>
                <w:rFonts w:ascii="Arial" w:eastAsia="Times New Roman" w:hAnsi="Arial" w:cs="Arial"/>
                <w:sz w:val="20"/>
                <w:szCs w:val="24"/>
              </w:rPr>
              <w:sym w:font="Wingdings" w:char="F06F"/>
            </w:r>
            <w:r w:rsidR="005D5AE2" w:rsidRPr="007F5E27">
              <w:rPr>
                <w:rFonts w:ascii="Arial" w:eastAsia="Times New Roman" w:hAnsi="Arial" w:cs="Arial"/>
                <w:sz w:val="20"/>
                <w:szCs w:val="24"/>
              </w:rPr>
              <w:t xml:space="preserve">      </w:t>
            </w:r>
          </w:p>
        </w:tc>
      </w:tr>
      <w:tr w:rsidR="00FF50FB" w:rsidRPr="00860174" w:rsidTr="00683CCF">
        <w:trPr>
          <w:gridAfter w:val="1"/>
          <w:wAfter w:w="80" w:type="dxa"/>
        </w:trPr>
        <w:tc>
          <w:tcPr>
            <w:tcW w:w="9242" w:type="dxa"/>
            <w:gridSpan w:val="14"/>
            <w:shd w:val="clear" w:color="auto" w:fill="8DB3E2" w:themeFill="text2" w:themeFillTint="66"/>
          </w:tcPr>
          <w:p w:rsidR="00FF50FB" w:rsidRPr="00860174" w:rsidRDefault="00683CCF" w:rsidP="00D04216">
            <w:pPr>
              <w:jc w:val="center"/>
              <w:rPr>
                <w:b/>
              </w:rPr>
            </w:pPr>
            <w:r>
              <w:br w:type="page"/>
            </w:r>
            <w:r w:rsidR="00FF50FB" w:rsidRPr="00860174">
              <w:br w:type="page"/>
            </w:r>
            <w:r w:rsidR="00FF50FB" w:rsidRPr="00860174">
              <w:rPr>
                <w:b/>
              </w:rPr>
              <w:t>Support Requirements</w:t>
            </w:r>
          </w:p>
        </w:tc>
      </w:tr>
      <w:tr w:rsidR="00FF50FB" w:rsidRPr="00860174" w:rsidTr="00683CCF">
        <w:trPr>
          <w:gridAfter w:val="1"/>
          <w:wAfter w:w="80" w:type="dxa"/>
        </w:trPr>
        <w:tc>
          <w:tcPr>
            <w:tcW w:w="3112" w:type="dxa"/>
            <w:gridSpan w:val="4"/>
          </w:tcPr>
          <w:p w:rsidR="00FF50FB" w:rsidRPr="00860174" w:rsidRDefault="00FF50FB" w:rsidP="00D04216">
            <w:r w:rsidRPr="00860174">
              <w:t>No support needs</w:t>
            </w:r>
          </w:p>
        </w:tc>
        <w:tc>
          <w:tcPr>
            <w:tcW w:w="1390" w:type="dxa"/>
            <w:gridSpan w:val="2"/>
          </w:tcPr>
          <w:p w:rsidR="00FF50FB" w:rsidRPr="00860174" w:rsidRDefault="00FF50FB" w:rsidP="00D04216"/>
        </w:tc>
        <w:tc>
          <w:tcPr>
            <w:tcW w:w="3261" w:type="dxa"/>
            <w:gridSpan w:val="7"/>
          </w:tcPr>
          <w:p w:rsidR="00FF50FB" w:rsidRPr="00860174" w:rsidRDefault="00FF50FB" w:rsidP="00D04216">
            <w:r w:rsidRPr="00860174">
              <w:t>Legacy Case – needs not known</w:t>
            </w:r>
          </w:p>
        </w:tc>
        <w:tc>
          <w:tcPr>
            <w:tcW w:w="1479" w:type="dxa"/>
          </w:tcPr>
          <w:p w:rsidR="00FF50FB" w:rsidRPr="00860174" w:rsidRDefault="00FF50FB" w:rsidP="00D04216"/>
        </w:tc>
      </w:tr>
      <w:tr w:rsidR="00FF50FB" w:rsidRPr="00860174" w:rsidTr="00683CCF">
        <w:trPr>
          <w:gridAfter w:val="1"/>
          <w:wAfter w:w="80" w:type="dxa"/>
        </w:trPr>
        <w:tc>
          <w:tcPr>
            <w:tcW w:w="3112" w:type="dxa"/>
            <w:gridSpan w:val="4"/>
          </w:tcPr>
          <w:p w:rsidR="00FF50FB" w:rsidRPr="00860174" w:rsidRDefault="00FF50FB" w:rsidP="00D04216">
            <w:r w:rsidRPr="00860174">
              <w:t>Young person aged 16-17</w:t>
            </w:r>
          </w:p>
        </w:tc>
        <w:tc>
          <w:tcPr>
            <w:tcW w:w="1390" w:type="dxa"/>
            <w:gridSpan w:val="2"/>
          </w:tcPr>
          <w:p w:rsidR="00FF50FB" w:rsidRPr="00860174" w:rsidRDefault="00FF50FB" w:rsidP="00D04216"/>
        </w:tc>
        <w:tc>
          <w:tcPr>
            <w:tcW w:w="3261" w:type="dxa"/>
            <w:gridSpan w:val="7"/>
          </w:tcPr>
          <w:p w:rsidR="00FF50FB" w:rsidRPr="00860174" w:rsidRDefault="00FF50FB" w:rsidP="00D04216">
            <w:r w:rsidRPr="00860174">
              <w:t>Young person aged 18-25</w:t>
            </w:r>
          </w:p>
        </w:tc>
        <w:tc>
          <w:tcPr>
            <w:tcW w:w="1479" w:type="dxa"/>
          </w:tcPr>
          <w:p w:rsidR="00FF50FB" w:rsidRPr="00860174" w:rsidRDefault="00FF50FB" w:rsidP="00D04216"/>
        </w:tc>
      </w:tr>
      <w:tr w:rsidR="00FF50FB" w:rsidRPr="00860174" w:rsidTr="00683CCF">
        <w:trPr>
          <w:gridAfter w:val="1"/>
          <w:wAfter w:w="80" w:type="dxa"/>
        </w:trPr>
        <w:tc>
          <w:tcPr>
            <w:tcW w:w="3112" w:type="dxa"/>
            <w:gridSpan w:val="4"/>
          </w:tcPr>
          <w:p w:rsidR="00FF50FB" w:rsidRPr="00860174" w:rsidRDefault="00FF50FB" w:rsidP="00D04216">
            <w:r w:rsidRPr="00860174">
              <w:t>Young parent</w:t>
            </w:r>
          </w:p>
        </w:tc>
        <w:tc>
          <w:tcPr>
            <w:tcW w:w="1390" w:type="dxa"/>
            <w:gridSpan w:val="2"/>
          </w:tcPr>
          <w:p w:rsidR="00FF50FB" w:rsidRPr="00860174" w:rsidRDefault="00FF50FB" w:rsidP="00D04216"/>
        </w:tc>
        <w:tc>
          <w:tcPr>
            <w:tcW w:w="3261" w:type="dxa"/>
            <w:gridSpan w:val="7"/>
          </w:tcPr>
          <w:p w:rsidR="00FF50FB" w:rsidRPr="00860174" w:rsidRDefault="00FF50FB" w:rsidP="00D04216">
            <w:r w:rsidRPr="00860174">
              <w:t>Care leaver aged 18-20</w:t>
            </w:r>
          </w:p>
        </w:tc>
        <w:tc>
          <w:tcPr>
            <w:tcW w:w="1479" w:type="dxa"/>
          </w:tcPr>
          <w:p w:rsidR="00FF50FB" w:rsidRPr="00860174" w:rsidRDefault="00FF50FB" w:rsidP="00D04216"/>
        </w:tc>
      </w:tr>
      <w:tr w:rsidR="00FF50FB" w:rsidRPr="00860174" w:rsidTr="00683CCF">
        <w:trPr>
          <w:gridAfter w:val="1"/>
          <w:wAfter w:w="80" w:type="dxa"/>
        </w:trPr>
        <w:tc>
          <w:tcPr>
            <w:tcW w:w="3112" w:type="dxa"/>
            <w:gridSpan w:val="4"/>
          </w:tcPr>
          <w:p w:rsidR="00FF50FB" w:rsidRPr="00860174" w:rsidRDefault="00FF50FB" w:rsidP="00D04216">
            <w:r w:rsidRPr="00860174">
              <w:t>Care Leaver aged 21+</w:t>
            </w:r>
          </w:p>
        </w:tc>
        <w:tc>
          <w:tcPr>
            <w:tcW w:w="1390" w:type="dxa"/>
            <w:gridSpan w:val="2"/>
          </w:tcPr>
          <w:p w:rsidR="00FF50FB" w:rsidRPr="00860174" w:rsidRDefault="00FF50FB" w:rsidP="00D04216"/>
        </w:tc>
        <w:tc>
          <w:tcPr>
            <w:tcW w:w="3261" w:type="dxa"/>
            <w:gridSpan w:val="7"/>
          </w:tcPr>
          <w:p w:rsidR="00FF50FB" w:rsidRPr="00860174" w:rsidRDefault="00FF50FB" w:rsidP="00D04216">
            <w:r w:rsidRPr="00860174">
              <w:t>Physical ill health/ disability</w:t>
            </w:r>
          </w:p>
        </w:tc>
        <w:tc>
          <w:tcPr>
            <w:tcW w:w="1479" w:type="dxa"/>
          </w:tcPr>
          <w:p w:rsidR="00FF50FB" w:rsidRPr="00860174" w:rsidRDefault="00FF50FB" w:rsidP="00D04216"/>
        </w:tc>
      </w:tr>
      <w:tr w:rsidR="00FF50FB" w:rsidRPr="00860174" w:rsidTr="00683CCF">
        <w:trPr>
          <w:gridAfter w:val="1"/>
          <w:wAfter w:w="80" w:type="dxa"/>
        </w:trPr>
        <w:tc>
          <w:tcPr>
            <w:tcW w:w="3112" w:type="dxa"/>
            <w:gridSpan w:val="4"/>
          </w:tcPr>
          <w:p w:rsidR="00FF50FB" w:rsidRPr="00860174" w:rsidRDefault="00FF50FB" w:rsidP="00D04216">
            <w:r w:rsidRPr="00860174">
              <w:t>History of mental health problems</w:t>
            </w:r>
          </w:p>
        </w:tc>
        <w:tc>
          <w:tcPr>
            <w:tcW w:w="1390" w:type="dxa"/>
            <w:gridSpan w:val="2"/>
          </w:tcPr>
          <w:p w:rsidR="00FF50FB" w:rsidRPr="00860174" w:rsidRDefault="00FF50FB" w:rsidP="00D04216"/>
        </w:tc>
        <w:tc>
          <w:tcPr>
            <w:tcW w:w="3261" w:type="dxa"/>
            <w:gridSpan w:val="7"/>
          </w:tcPr>
          <w:p w:rsidR="00FF50FB" w:rsidRPr="00860174" w:rsidRDefault="00FF50FB" w:rsidP="00D04216">
            <w:r w:rsidRPr="00860174">
              <w:t>Learning disability</w:t>
            </w:r>
          </w:p>
        </w:tc>
        <w:tc>
          <w:tcPr>
            <w:tcW w:w="1479" w:type="dxa"/>
          </w:tcPr>
          <w:p w:rsidR="00FF50FB" w:rsidRPr="00860174" w:rsidRDefault="00FF50FB" w:rsidP="00D04216"/>
        </w:tc>
      </w:tr>
      <w:tr w:rsidR="00FF50FB" w:rsidRPr="00860174" w:rsidTr="00683CCF">
        <w:trPr>
          <w:gridAfter w:val="1"/>
          <w:wAfter w:w="80" w:type="dxa"/>
        </w:trPr>
        <w:tc>
          <w:tcPr>
            <w:tcW w:w="3112" w:type="dxa"/>
            <w:gridSpan w:val="4"/>
          </w:tcPr>
          <w:p w:rsidR="00FF50FB" w:rsidRPr="00860174" w:rsidRDefault="00FF50FB" w:rsidP="00D04216">
            <w:r w:rsidRPr="00860174">
              <w:t>At risk / experienced sexual abuse</w:t>
            </w:r>
          </w:p>
        </w:tc>
        <w:tc>
          <w:tcPr>
            <w:tcW w:w="1390" w:type="dxa"/>
            <w:gridSpan w:val="2"/>
          </w:tcPr>
          <w:p w:rsidR="00FF50FB" w:rsidRPr="00860174" w:rsidRDefault="00FF50FB" w:rsidP="00D04216"/>
        </w:tc>
        <w:tc>
          <w:tcPr>
            <w:tcW w:w="3261" w:type="dxa"/>
            <w:gridSpan w:val="7"/>
          </w:tcPr>
          <w:p w:rsidR="00FF50FB" w:rsidRPr="00860174" w:rsidRDefault="002D5980" w:rsidP="00D04216">
            <w:r w:rsidRPr="00860174">
              <w:t>Access to education/ training/employment</w:t>
            </w:r>
          </w:p>
        </w:tc>
        <w:tc>
          <w:tcPr>
            <w:tcW w:w="1479" w:type="dxa"/>
          </w:tcPr>
          <w:p w:rsidR="00FF50FB" w:rsidRPr="00860174" w:rsidRDefault="00FF50FB" w:rsidP="00D04216"/>
        </w:tc>
      </w:tr>
      <w:tr w:rsidR="00FF50FB" w:rsidRPr="00860174" w:rsidTr="00683CCF">
        <w:trPr>
          <w:gridAfter w:val="1"/>
          <w:wAfter w:w="80" w:type="dxa"/>
        </w:trPr>
        <w:tc>
          <w:tcPr>
            <w:tcW w:w="3112" w:type="dxa"/>
            <w:gridSpan w:val="4"/>
          </w:tcPr>
          <w:p w:rsidR="00FF50FB" w:rsidRPr="00860174" w:rsidRDefault="00FF50FB" w:rsidP="00D04216">
            <w:r w:rsidRPr="00860174">
              <w:t>Drug dependency</w:t>
            </w:r>
          </w:p>
        </w:tc>
        <w:tc>
          <w:tcPr>
            <w:tcW w:w="1390" w:type="dxa"/>
            <w:gridSpan w:val="2"/>
          </w:tcPr>
          <w:p w:rsidR="00FF50FB" w:rsidRPr="00860174" w:rsidRDefault="00FF50FB" w:rsidP="00D04216"/>
        </w:tc>
        <w:tc>
          <w:tcPr>
            <w:tcW w:w="3261" w:type="dxa"/>
            <w:gridSpan w:val="7"/>
          </w:tcPr>
          <w:p w:rsidR="00FF50FB" w:rsidRPr="00860174" w:rsidRDefault="00FF50FB" w:rsidP="00D04216">
            <w:r w:rsidRPr="00860174">
              <w:t>Alcohol dependency</w:t>
            </w:r>
          </w:p>
        </w:tc>
        <w:tc>
          <w:tcPr>
            <w:tcW w:w="1479" w:type="dxa"/>
          </w:tcPr>
          <w:p w:rsidR="00FF50FB" w:rsidRPr="00860174" w:rsidRDefault="00FF50FB" w:rsidP="00D04216"/>
        </w:tc>
      </w:tr>
      <w:tr w:rsidR="00FF50FB" w:rsidRPr="00860174" w:rsidTr="00683CCF">
        <w:trPr>
          <w:gridAfter w:val="1"/>
          <w:wAfter w:w="80" w:type="dxa"/>
        </w:trPr>
        <w:tc>
          <w:tcPr>
            <w:tcW w:w="3112" w:type="dxa"/>
            <w:gridSpan w:val="4"/>
          </w:tcPr>
          <w:p w:rsidR="00FF50FB" w:rsidRPr="00860174" w:rsidRDefault="00FF50FB" w:rsidP="00D04216">
            <w:r w:rsidRPr="00860174">
              <w:t xml:space="preserve">Offending history </w:t>
            </w:r>
          </w:p>
        </w:tc>
        <w:tc>
          <w:tcPr>
            <w:tcW w:w="1390" w:type="dxa"/>
            <w:gridSpan w:val="2"/>
          </w:tcPr>
          <w:p w:rsidR="00FF50FB" w:rsidRPr="00860174" w:rsidRDefault="00FF50FB" w:rsidP="00D04216"/>
        </w:tc>
        <w:tc>
          <w:tcPr>
            <w:tcW w:w="3261" w:type="dxa"/>
            <w:gridSpan w:val="7"/>
          </w:tcPr>
          <w:p w:rsidR="00FF50FB" w:rsidRPr="00860174" w:rsidRDefault="00FF50FB" w:rsidP="00D04216">
            <w:r w:rsidRPr="00860174">
              <w:t>History of repeat homelessness</w:t>
            </w:r>
          </w:p>
        </w:tc>
        <w:tc>
          <w:tcPr>
            <w:tcW w:w="1479" w:type="dxa"/>
          </w:tcPr>
          <w:p w:rsidR="00FF50FB" w:rsidRPr="00860174" w:rsidRDefault="00FF50FB" w:rsidP="00D04216"/>
        </w:tc>
      </w:tr>
      <w:tr w:rsidR="00FF50FB" w:rsidRPr="00860174" w:rsidTr="00683CCF">
        <w:trPr>
          <w:gridAfter w:val="1"/>
          <w:wAfter w:w="80" w:type="dxa"/>
        </w:trPr>
        <w:tc>
          <w:tcPr>
            <w:tcW w:w="3112" w:type="dxa"/>
            <w:gridSpan w:val="4"/>
          </w:tcPr>
          <w:p w:rsidR="00FF50FB" w:rsidRPr="00860174" w:rsidRDefault="00FF50FB" w:rsidP="00D04216">
            <w:r w:rsidRPr="00860174">
              <w:t>History of rough sleeping</w:t>
            </w:r>
          </w:p>
        </w:tc>
        <w:tc>
          <w:tcPr>
            <w:tcW w:w="1390" w:type="dxa"/>
            <w:gridSpan w:val="2"/>
          </w:tcPr>
          <w:p w:rsidR="00FF50FB" w:rsidRPr="00860174" w:rsidRDefault="00FF50FB" w:rsidP="00D04216"/>
        </w:tc>
        <w:tc>
          <w:tcPr>
            <w:tcW w:w="3261" w:type="dxa"/>
            <w:gridSpan w:val="7"/>
          </w:tcPr>
          <w:p w:rsidR="00FF50FB" w:rsidRPr="00860174" w:rsidRDefault="00FF50FB" w:rsidP="00D04216">
            <w:r w:rsidRPr="00860174">
              <w:t>Former asylum seeker</w:t>
            </w:r>
          </w:p>
        </w:tc>
        <w:tc>
          <w:tcPr>
            <w:tcW w:w="1479" w:type="dxa"/>
          </w:tcPr>
          <w:p w:rsidR="00FF50FB" w:rsidRPr="00860174" w:rsidRDefault="00FF50FB" w:rsidP="00D04216"/>
        </w:tc>
      </w:tr>
      <w:tr w:rsidR="00FF50FB" w:rsidRPr="00860174" w:rsidTr="00683CCF">
        <w:trPr>
          <w:gridAfter w:val="1"/>
          <w:wAfter w:w="80" w:type="dxa"/>
        </w:trPr>
        <w:tc>
          <w:tcPr>
            <w:tcW w:w="3112" w:type="dxa"/>
            <w:gridSpan w:val="4"/>
          </w:tcPr>
          <w:p w:rsidR="00FF50FB" w:rsidRPr="00860174" w:rsidRDefault="00FF50FB" w:rsidP="00D04216">
            <w:r w:rsidRPr="00860174">
              <w:t>Old age</w:t>
            </w:r>
          </w:p>
        </w:tc>
        <w:tc>
          <w:tcPr>
            <w:tcW w:w="1390" w:type="dxa"/>
            <w:gridSpan w:val="2"/>
          </w:tcPr>
          <w:p w:rsidR="00FF50FB" w:rsidRPr="00860174" w:rsidRDefault="00FF50FB" w:rsidP="00D04216"/>
        </w:tc>
        <w:tc>
          <w:tcPr>
            <w:tcW w:w="3261" w:type="dxa"/>
            <w:gridSpan w:val="7"/>
          </w:tcPr>
          <w:p w:rsidR="00FF50FB" w:rsidRPr="00860174" w:rsidRDefault="00FF50FB" w:rsidP="00D04216">
            <w:r w:rsidRPr="00860174">
              <w:t>Served in HM forces</w:t>
            </w:r>
          </w:p>
        </w:tc>
        <w:tc>
          <w:tcPr>
            <w:tcW w:w="1479" w:type="dxa"/>
          </w:tcPr>
          <w:p w:rsidR="00FF50FB" w:rsidRPr="00860174" w:rsidRDefault="00FF50FB" w:rsidP="00D04216"/>
        </w:tc>
      </w:tr>
      <w:tr w:rsidR="00683CCF" w:rsidTr="00683CCF">
        <w:trPr>
          <w:gridAfter w:val="1"/>
          <w:wAfter w:w="80" w:type="dxa"/>
        </w:trPr>
        <w:tc>
          <w:tcPr>
            <w:tcW w:w="2310" w:type="dxa"/>
            <w:gridSpan w:val="2"/>
          </w:tcPr>
          <w:p w:rsidR="00683CCF" w:rsidRDefault="00683CCF">
            <w:r>
              <w:br w:type="page"/>
              <w:t>At risk/ experienced domestic abuse</w:t>
            </w:r>
          </w:p>
        </w:tc>
        <w:tc>
          <w:tcPr>
            <w:tcW w:w="2192" w:type="dxa"/>
            <w:gridSpan w:val="4"/>
          </w:tcPr>
          <w:p w:rsidR="00683CCF" w:rsidRDefault="00683CCF">
            <w:pPr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Victim</w:t>
            </w:r>
            <w:r w:rsidRPr="007F5E27">
              <w:rPr>
                <w:rFonts w:ascii="Arial" w:eastAsia="Times New Roman" w:hAnsi="Arial" w:cs="Arial"/>
                <w:sz w:val="20"/>
                <w:szCs w:val="24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        </w:t>
            </w:r>
            <w:r w:rsidRPr="007F5E27">
              <w:rPr>
                <w:rFonts w:ascii="Arial" w:eastAsia="Times New Roman" w:hAnsi="Arial" w:cs="Arial"/>
                <w:sz w:val="20"/>
                <w:szCs w:val="24"/>
              </w:rPr>
              <w:sym w:font="Wingdings" w:char="F06F"/>
            </w:r>
            <w:r w:rsidRPr="007F5E27">
              <w:rPr>
                <w:rFonts w:ascii="Arial" w:eastAsia="Times New Roman" w:hAnsi="Arial" w:cs="Arial"/>
                <w:sz w:val="20"/>
                <w:szCs w:val="24"/>
              </w:rPr>
              <w:t xml:space="preserve">    </w:t>
            </w:r>
          </w:p>
          <w:p w:rsidR="00683CCF" w:rsidRDefault="00683CCF">
            <w:r>
              <w:rPr>
                <w:rFonts w:ascii="Arial" w:eastAsia="Times New Roman" w:hAnsi="Arial" w:cs="Arial"/>
                <w:sz w:val="20"/>
                <w:szCs w:val="24"/>
              </w:rPr>
              <w:t>Witness</w:t>
            </w:r>
            <w:r w:rsidRPr="007F5E27">
              <w:rPr>
                <w:rFonts w:ascii="Arial" w:eastAsia="Times New Roman" w:hAnsi="Arial" w:cs="Arial"/>
                <w:sz w:val="20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      </w:t>
            </w:r>
            <w:r w:rsidRPr="007F5E27">
              <w:rPr>
                <w:rFonts w:ascii="Arial" w:eastAsia="Times New Roman" w:hAnsi="Arial" w:cs="Arial"/>
                <w:sz w:val="20"/>
                <w:szCs w:val="24"/>
              </w:rPr>
              <w:sym w:font="Wingdings" w:char="F06F"/>
            </w:r>
            <w:r w:rsidRPr="007F5E27">
              <w:rPr>
                <w:rFonts w:ascii="Arial" w:eastAsia="Times New Roman" w:hAnsi="Arial" w:cs="Arial"/>
                <w:sz w:val="20"/>
                <w:szCs w:val="24"/>
              </w:rPr>
              <w:t xml:space="preserve">   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Perpetrator</w:t>
            </w:r>
            <w:r w:rsidRPr="007F5E27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  </w:t>
            </w:r>
            <w:r w:rsidRPr="007F5E27">
              <w:rPr>
                <w:rFonts w:ascii="Arial" w:eastAsia="Times New Roman" w:hAnsi="Arial" w:cs="Arial"/>
                <w:sz w:val="20"/>
                <w:szCs w:val="24"/>
              </w:rPr>
              <w:sym w:font="Wingdings" w:char="F06F"/>
            </w:r>
            <w:r w:rsidRPr="007F5E27">
              <w:rPr>
                <w:rFonts w:ascii="Arial" w:eastAsia="Times New Roman" w:hAnsi="Arial" w:cs="Arial"/>
                <w:sz w:val="20"/>
                <w:szCs w:val="24"/>
              </w:rPr>
              <w:t xml:space="preserve">    </w:t>
            </w:r>
          </w:p>
        </w:tc>
        <w:tc>
          <w:tcPr>
            <w:tcW w:w="1276" w:type="dxa"/>
            <w:gridSpan w:val="4"/>
          </w:tcPr>
          <w:p w:rsidR="00683CCF" w:rsidRDefault="00683CCF">
            <w:r>
              <w:t>Other (specify)</w:t>
            </w:r>
          </w:p>
        </w:tc>
        <w:tc>
          <w:tcPr>
            <w:tcW w:w="3464" w:type="dxa"/>
            <w:gridSpan w:val="4"/>
          </w:tcPr>
          <w:p w:rsidR="00683CCF" w:rsidRDefault="00683CCF"/>
        </w:tc>
      </w:tr>
      <w:tr w:rsidR="00ED44BE" w:rsidRPr="00860174" w:rsidTr="00683CCF">
        <w:tc>
          <w:tcPr>
            <w:tcW w:w="9322" w:type="dxa"/>
            <w:gridSpan w:val="15"/>
            <w:shd w:val="clear" w:color="auto" w:fill="8DB3E2" w:themeFill="text2" w:themeFillTint="66"/>
          </w:tcPr>
          <w:p w:rsidR="00ED44BE" w:rsidRPr="00860174" w:rsidRDefault="00ED44BE" w:rsidP="00355D9C">
            <w:pPr>
              <w:jc w:val="center"/>
              <w:rPr>
                <w:b/>
              </w:rPr>
            </w:pPr>
            <w:r w:rsidRPr="00860174">
              <w:rPr>
                <w:b/>
              </w:rPr>
              <w:t>Consent</w:t>
            </w:r>
            <w:r w:rsidR="00AA614B" w:rsidRPr="00860174">
              <w:rPr>
                <w:b/>
              </w:rPr>
              <w:t xml:space="preserve"> to Refer</w:t>
            </w:r>
          </w:p>
        </w:tc>
      </w:tr>
      <w:tr w:rsidR="00AA614B" w:rsidRPr="00860174" w:rsidTr="00683CCF">
        <w:tc>
          <w:tcPr>
            <w:tcW w:w="9322" w:type="dxa"/>
            <w:gridSpan w:val="15"/>
          </w:tcPr>
          <w:p w:rsidR="001C7261" w:rsidRPr="00860174" w:rsidRDefault="00AA614B">
            <w:r w:rsidRPr="00860174">
              <w:br w:type="page"/>
            </w:r>
            <w:r w:rsidR="001C7261" w:rsidRPr="00860174">
              <w:t xml:space="preserve">I can confirm that I have discussed this referral with the customer and they have given their consent for this referral to be made, including details of potential risks they may pose to professionals.  </w:t>
            </w:r>
          </w:p>
          <w:p w:rsidR="001C7261" w:rsidRDefault="001C7261" w:rsidP="00B86071">
            <w:r w:rsidRPr="00860174">
              <w:t>The customer has also completed an Informed Consent Form</w:t>
            </w:r>
            <w:r w:rsidR="00506A0E" w:rsidRPr="00860174">
              <w:t>, overleaf</w:t>
            </w:r>
            <w:r w:rsidRPr="00860174">
              <w:t xml:space="preserve"> giving their consent for the relevant enquiries to be made in relation to their housing application</w:t>
            </w:r>
          </w:p>
          <w:p w:rsidR="00910627" w:rsidRPr="00860174" w:rsidRDefault="00910627" w:rsidP="00B86071"/>
        </w:tc>
      </w:tr>
      <w:tr w:rsidR="006A547D" w:rsidRPr="00860174" w:rsidTr="00683CCF">
        <w:tc>
          <w:tcPr>
            <w:tcW w:w="4657" w:type="dxa"/>
            <w:gridSpan w:val="7"/>
          </w:tcPr>
          <w:p w:rsidR="006A547D" w:rsidRPr="00860174" w:rsidRDefault="006A547D">
            <w:r w:rsidRPr="00860174">
              <w:t>Signature</w:t>
            </w:r>
            <w:r w:rsidR="00355D9C" w:rsidRPr="00860174">
              <w:t xml:space="preserve"> of professional</w:t>
            </w:r>
          </w:p>
          <w:p w:rsidR="006A547D" w:rsidRPr="00860174" w:rsidRDefault="006A547D"/>
        </w:tc>
        <w:tc>
          <w:tcPr>
            <w:tcW w:w="4665" w:type="dxa"/>
            <w:gridSpan w:val="8"/>
          </w:tcPr>
          <w:p w:rsidR="006A547D" w:rsidRPr="00860174" w:rsidRDefault="006A547D"/>
        </w:tc>
      </w:tr>
      <w:tr w:rsidR="006A547D" w:rsidRPr="00860174" w:rsidTr="00683CCF">
        <w:tc>
          <w:tcPr>
            <w:tcW w:w="4657" w:type="dxa"/>
            <w:gridSpan w:val="7"/>
          </w:tcPr>
          <w:p w:rsidR="006A547D" w:rsidRPr="00860174" w:rsidRDefault="006A547D">
            <w:r w:rsidRPr="00860174">
              <w:t>Date</w:t>
            </w:r>
          </w:p>
          <w:p w:rsidR="00FF50FB" w:rsidRPr="00860174" w:rsidRDefault="00FF50FB"/>
        </w:tc>
        <w:tc>
          <w:tcPr>
            <w:tcW w:w="4665" w:type="dxa"/>
            <w:gridSpan w:val="8"/>
          </w:tcPr>
          <w:p w:rsidR="006A547D" w:rsidRPr="00860174" w:rsidRDefault="006A547D"/>
        </w:tc>
      </w:tr>
      <w:tr w:rsidR="00683CCF" w:rsidTr="00683CCF">
        <w:tc>
          <w:tcPr>
            <w:tcW w:w="9322" w:type="dxa"/>
            <w:gridSpan w:val="15"/>
          </w:tcPr>
          <w:p w:rsidR="00683CCF" w:rsidRPr="003F3F7D" w:rsidRDefault="00683CCF" w:rsidP="00683CCF">
            <w:pPr>
              <w:jc w:val="center"/>
              <w:rPr>
                <w:b/>
              </w:rPr>
            </w:pPr>
            <w:bookmarkStart w:id="0" w:name="_GoBack"/>
            <w:bookmarkEnd w:id="0"/>
            <w:r w:rsidRPr="003F3F7D">
              <w:rPr>
                <w:b/>
              </w:rPr>
              <w:lastRenderedPageBreak/>
              <w:t>Please return the fully completed Referral form to</w:t>
            </w:r>
          </w:p>
          <w:p w:rsidR="00683CCF" w:rsidRDefault="00683CCF" w:rsidP="00683CCF">
            <w:pPr>
              <w:jc w:val="center"/>
              <w:rPr>
                <w:b/>
              </w:rPr>
            </w:pPr>
            <w:hyperlink r:id="rId8" w:history="1">
              <w:r w:rsidRPr="009B1687">
                <w:rPr>
                  <w:rStyle w:val="Hyperlink"/>
                  <w:b/>
                </w:rPr>
                <w:t>Housingadvice@gatesheadhousing.co.uk</w:t>
              </w:r>
            </w:hyperlink>
          </w:p>
          <w:p w:rsidR="00683CCF" w:rsidRDefault="00683CCF" w:rsidP="00683CCF">
            <w:r w:rsidRPr="003F3F7D">
              <w:rPr>
                <w:b/>
              </w:rPr>
              <w:t>Please note that if there is information missing from the Referral it will not be accepted</w:t>
            </w:r>
          </w:p>
          <w:p w:rsidR="00683CCF" w:rsidRDefault="00683CCF"/>
        </w:tc>
      </w:tr>
    </w:tbl>
    <w:p w:rsidR="00683CCF" w:rsidRPr="00860174" w:rsidRDefault="00683CCF"/>
    <w:sectPr w:rsidR="00683CCF" w:rsidRPr="00860174" w:rsidSect="00683CCF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2F"/>
    <w:rsid w:val="001C7261"/>
    <w:rsid w:val="001E7529"/>
    <w:rsid w:val="00236C30"/>
    <w:rsid w:val="002A17BD"/>
    <w:rsid w:val="002D5980"/>
    <w:rsid w:val="00315F4E"/>
    <w:rsid w:val="0031735D"/>
    <w:rsid w:val="00355D9C"/>
    <w:rsid w:val="003C252C"/>
    <w:rsid w:val="00473790"/>
    <w:rsid w:val="00506A0E"/>
    <w:rsid w:val="00573E00"/>
    <w:rsid w:val="005D5AE2"/>
    <w:rsid w:val="00683CCF"/>
    <w:rsid w:val="006A547D"/>
    <w:rsid w:val="00784965"/>
    <w:rsid w:val="00860174"/>
    <w:rsid w:val="00861557"/>
    <w:rsid w:val="0088142E"/>
    <w:rsid w:val="00910627"/>
    <w:rsid w:val="00973E26"/>
    <w:rsid w:val="009B7730"/>
    <w:rsid w:val="009C1E41"/>
    <w:rsid w:val="00A41F8A"/>
    <w:rsid w:val="00A4530E"/>
    <w:rsid w:val="00AA614B"/>
    <w:rsid w:val="00AB2312"/>
    <w:rsid w:val="00B23287"/>
    <w:rsid w:val="00B7552F"/>
    <w:rsid w:val="00B86071"/>
    <w:rsid w:val="00C91767"/>
    <w:rsid w:val="00D04216"/>
    <w:rsid w:val="00D509EF"/>
    <w:rsid w:val="00E20EA5"/>
    <w:rsid w:val="00E33047"/>
    <w:rsid w:val="00EC1C6C"/>
    <w:rsid w:val="00ED44BE"/>
    <w:rsid w:val="00F014FF"/>
    <w:rsid w:val="00F10B89"/>
    <w:rsid w:val="00F470CC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5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0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3C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5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0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3C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singadvice@gatesheadhousing.co.u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.uk/url?sa=i&amp;rct=j&amp;q=&amp;esrc=s&amp;source=images&amp;cd=&amp;ved=0ahUKEwiqlbXfjbvNAhVhBMAKHXlPDz0QjRwIBw&amp;url=http://www.gatesheadhousing.co.uk/&amp;psig=AFQjCNHh3pn-fZPpmVM2ihgHy_iXgO8fWA&amp;ust=146666679776565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61760-A23D-47B5-BE19-4999BB14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9D8E0EC</Template>
  <TotalTime>0</TotalTime>
  <Pages>2</Pages>
  <Words>439</Words>
  <Characters>2508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Huston</dc:creator>
  <cp:lastModifiedBy>Mandy Huston</cp:lastModifiedBy>
  <cp:revision>2</cp:revision>
  <cp:lastPrinted>2018-02-19T11:09:00Z</cp:lastPrinted>
  <dcterms:created xsi:type="dcterms:W3CDTF">2018-04-11T15:05:00Z</dcterms:created>
  <dcterms:modified xsi:type="dcterms:W3CDTF">2018-04-11T15:05:00Z</dcterms:modified>
</cp:coreProperties>
</file>