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D5F28" w:rsidTr="0045467E">
        <w:tc>
          <w:tcPr>
            <w:tcW w:w="2093" w:type="dxa"/>
          </w:tcPr>
          <w:p w:rsidR="007D5F28" w:rsidRDefault="007D5F28" w:rsidP="007D5F28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1658F3C0" wp14:editId="6D8BB954">
                  <wp:extent cx="809625" cy="774231"/>
                  <wp:effectExtent l="0" t="0" r="0" b="6985"/>
                  <wp:docPr id="1" name="Picture 1" descr="http://www.gatesheadhousing.co.uk/wp-content/uploads/2015/06/TGHC_Logo_Round_Colour-RGB-WEB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atesheadhousing.co.uk/wp-content/uploads/2015/06/TGHC_Logo_Round_Colour-RGB-WEB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449" cy="778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7D5F28" w:rsidRPr="007D5F28" w:rsidRDefault="007D5F28" w:rsidP="007D5F28">
            <w:pPr>
              <w:rPr>
                <w:b/>
                <w:sz w:val="36"/>
                <w:szCs w:val="36"/>
              </w:rPr>
            </w:pPr>
          </w:p>
          <w:p w:rsidR="007D5F28" w:rsidRPr="007D5F28" w:rsidRDefault="007D5F28" w:rsidP="007D5F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</w:t>
            </w:r>
            <w:r w:rsidRPr="007D5F28">
              <w:rPr>
                <w:b/>
                <w:sz w:val="36"/>
                <w:szCs w:val="36"/>
              </w:rPr>
              <w:t>Informed Consent Form</w:t>
            </w:r>
          </w:p>
        </w:tc>
      </w:tr>
    </w:tbl>
    <w:p w:rsidR="00E000B4" w:rsidRDefault="00E000B4" w:rsidP="0045467E">
      <w:pPr>
        <w:spacing w:after="0"/>
        <w:ind w:firstLine="720"/>
        <w:jc w:val="both"/>
        <w:rPr>
          <w:b/>
        </w:rPr>
      </w:pPr>
    </w:p>
    <w:p w:rsidR="008E4BF4" w:rsidRDefault="00F201D9" w:rsidP="0045467E">
      <w:pPr>
        <w:spacing w:after="0"/>
        <w:jc w:val="both"/>
        <w:rPr>
          <w:sz w:val="24"/>
          <w:szCs w:val="24"/>
        </w:rPr>
      </w:pPr>
      <w:r w:rsidRPr="007D5F28">
        <w:rPr>
          <w:sz w:val="24"/>
          <w:szCs w:val="24"/>
        </w:rPr>
        <w:t>I understand that The Gateshead Housing Company may need to make enquiries about my character, the conduct of my current or previous tenancies and</w:t>
      </w:r>
      <w:r w:rsidR="004956DB">
        <w:rPr>
          <w:sz w:val="24"/>
          <w:szCs w:val="24"/>
        </w:rPr>
        <w:t xml:space="preserve"> my </w:t>
      </w:r>
      <w:r w:rsidRPr="007D5F28">
        <w:rPr>
          <w:sz w:val="24"/>
          <w:szCs w:val="24"/>
        </w:rPr>
        <w:t xml:space="preserve">support needs.  I therefore give my informed consent to The Gateshead Housing Company to make all relevant enquiries and share any relevant information about me with appropriate agencies </w:t>
      </w:r>
      <w:r w:rsidR="007D5F28">
        <w:rPr>
          <w:sz w:val="24"/>
          <w:szCs w:val="24"/>
        </w:rPr>
        <w:t xml:space="preserve">in respect </w:t>
      </w:r>
      <w:proofErr w:type="gramStart"/>
      <w:r w:rsidR="007D5F28">
        <w:rPr>
          <w:sz w:val="24"/>
          <w:szCs w:val="24"/>
        </w:rPr>
        <w:t>of:-</w:t>
      </w:r>
      <w:proofErr w:type="gramEnd"/>
    </w:p>
    <w:p w:rsidR="0045467E" w:rsidRPr="007D5F28" w:rsidRDefault="0045467E" w:rsidP="000A1DA7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835"/>
      </w:tblGrid>
      <w:tr w:rsidR="008E4BF4" w:rsidRPr="007D5F28" w:rsidTr="0045467E">
        <w:tc>
          <w:tcPr>
            <w:tcW w:w="6912" w:type="dxa"/>
          </w:tcPr>
          <w:p w:rsidR="00BE2BFB" w:rsidRPr="007D5F28" w:rsidRDefault="008E4BF4" w:rsidP="007D5F28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 xml:space="preserve">My </w:t>
            </w:r>
            <w:r w:rsidR="000A1DA7" w:rsidRPr="007D5F28">
              <w:rPr>
                <w:sz w:val="24"/>
                <w:szCs w:val="24"/>
              </w:rPr>
              <w:t xml:space="preserve">Housing </w:t>
            </w:r>
            <w:r w:rsidR="00BE2BFB" w:rsidRPr="007D5F28">
              <w:rPr>
                <w:sz w:val="24"/>
                <w:szCs w:val="24"/>
              </w:rPr>
              <w:t xml:space="preserve">and/or Homeless </w:t>
            </w:r>
            <w:r w:rsidR="000A1DA7" w:rsidRPr="007D5F28">
              <w:rPr>
                <w:sz w:val="24"/>
                <w:szCs w:val="24"/>
              </w:rPr>
              <w:t>a</w:t>
            </w:r>
            <w:r w:rsidRPr="007D5F28">
              <w:rPr>
                <w:sz w:val="24"/>
                <w:szCs w:val="24"/>
              </w:rPr>
              <w:t>pplication</w:t>
            </w:r>
            <w:r w:rsidR="00E61BA6" w:rsidRPr="007D5F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E4BF4" w:rsidRPr="007D5F28" w:rsidRDefault="008E4BF4" w:rsidP="000A1DA7">
            <w:pPr>
              <w:rPr>
                <w:sz w:val="24"/>
                <w:szCs w:val="24"/>
              </w:rPr>
            </w:pPr>
          </w:p>
        </w:tc>
      </w:tr>
      <w:tr w:rsidR="008E4BF4" w:rsidRPr="007D5F28" w:rsidTr="0045467E">
        <w:tc>
          <w:tcPr>
            <w:tcW w:w="6912" w:type="dxa"/>
          </w:tcPr>
          <w:p w:rsidR="008E4BF4" w:rsidRPr="007D5F28" w:rsidRDefault="008E4BF4" w:rsidP="007D5F28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>My housing support needs</w:t>
            </w:r>
          </w:p>
        </w:tc>
        <w:tc>
          <w:tcPr>
            <w:tcW w:w="2835" w:type="dxa"/>
          </w:tcPr>
          <w:p w:rsidR="008E4BF4" w:rsidRPr="007D5F28" w:rsidRDefault="008E4BF4" w:rsidP="000A1DA7">
            <w:pPr>
              <w:rPr>
                <w:sz w:val="24"/>
                <w:szCs w:val="24"/>
              </w:rPr>
            </w:pPr>
          </w:p>
        </w:tc>
      </w:tr>
      <w:tr w:rsidR="00E61BA6" w:rsidRPr="007D5F28" w:rsidTr="0045467E">
        <w:tc>
          <w:tcPr>
            <w:tcW w:w="6912" w:type="dxa"/>
          </w:tcPr>
          <w:p w:rsidR="00E61BA6" w:rsidRPr="007D5F28" w:rsidRDefault="00E61BA6" w:rsidP="007D5F28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>Rent/ Mortgage payment history</w:t>
            </w:r>
          </w:p>
        </w:tc>
        <w:tc>
          <w:tcPr>
            <w:tcW w:w="2835" w:type="dxa"/>
          </w:tcPr>
          <w:p w:rsidR="00E61BA6" w:rsidRPr="007D5F28" w:rsidRDefault="00E61BA6" w:rsidP="000A1DA7">
            <w:pPr>
              <w:rPr>
                <w:sz w:val="24"/>
                <w:szCs w:val="24"/>
              </w:rPr>
            </w:pPr>
          </w:p>
        </w:tc>
      </w:tr>
      <w:tr w:rsidR="00E61BA6" w:rsidRPr="007D5F28" w:rsidTr="0045467E">
        <w:tc>
          <w:tcPr>
            <w:tcW w:w="6912" w:type="dxa"/>
          </w:tcPr>
          <w:p w:rsidR="007D5F28" w:rsidRPr="007D5F28" w:rsidRDefault="00E61BA6" w:rsidP="000A1DA7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 xml:space="preserve">Conduct of tenancy including anti – social behaviour and </w:t>
            </w:r>
            <w:r w:rsidR="007D5F28">
              <w:rPr>
                <w:sz w:val="24"/>
                <w:szCs w:val="24"/>
              </w:rPr>
              <w:t xml:space="preserve">criminal behaviour </w:t>
            </w:r>
          </w:p>
        </w:tc>
        <w:tc>
          <w:tcPr>
            <w:tcW w:w="2835" w:type="dxa"/>
          </w:tcPr>
          <w:p w:rsidR="00E61BA6" w:rsidRPr="007D5F28" w:rsidRDefault="00E61BA6" w:rsidP="000A1DA7">
            <w:pPr>
              <w:rPr>
                <w:sz w:val="24"/>
                <w:szCs w:val="24"/>
              </w:rPr>
            </w:pPr>
          </w:p>
        </w:tc>
      </w:tr>
    </w:tbl>
    <w:p w:rsidR="000A1DA7" w:rsidRPr="007D5F28" w:rsidRDefault="000A1DA7" w:rsidP="007D5F28">
      <w:pPr>
        <w:spacing w:after="0"/>
        <w:rPr>
          <w:sz w:val="24"/>
          <w:szCs w:val="24"/>
        </w:rPr>
      </w:pPr>
    </w:p>
    <w:p w:rsidR="008E4BF4" w:rsidRPr="007D5F28" w:rsidRDefault="008E4BF4" w:rsidP="007D5F28">
      <w:pPr>
        <w:spacing w:after="0"/>
        <w:rPr>
          <w:sz w:val="24"/>
          <w:szCs w:val="24"/>
        </w:rPr>
      </w:pPr>
      <w:r w:rsidRPr="007D5F28">
        <w:rPr>
          <w:sz w:val="24"/>
          <w:szCs w:val="24"/>
        </w:rPr>
        <w:t>The appropriate agencies could include:-</w:t>
      </w:r>
    </w:p>
    <w:p w:rsidR="000A1DA7" w:rsidRPr="007D5F28" w:rsidRDefault="000A1DA7" w:rsidP="007D5F28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2835"/>
        <w:gridCol w:w="1984"/>
      </w:tblGrid>
      <w:tr w:rsidR="008E4BF4" w:rsidRPr="007D5F28" w:rsidTr="0045467E">
        <w:tc>
          <w:tcPr>
            <w:tcW w:w="3085" w:type="dxa"/>
          </w:tcPr>
          <w:p w:rsidR="008E4BF4" w:rsidRPr="007D5F28" w:rsidRDefault="007D5F28" w:rsidP="000A1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Housing Benefit</w:t>
            </w:r>
          </w:p>
        </w:tc>
        <w:tc>
          <w:tcPr>
            <w:tcW w:w="1843" w:type="dxa"/>
          </w:tcPr>
          <w:p w:rsidR="008E4BF4" w:rsidRPr="007D5F28" w:rsidRDefault="008E4BF4" w:rsidP="000A1D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E4BF4" w:rsidRPr="007D5F28" w:rsidRDefault="008E4BF4" w:rsidP="007D5F28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>Department of Work &amp; Pensions</w:t>
            </w:r>
          </w:p>
        </w:tc>
        <w:tc>
          <w:tcPr>
            <w:tcW w:w="1984" w:type="dxa"/>
          </w:tcPr>
          <w:p w:rsidR="008E4BF4" w:rsidRPr="007D5F28" w:rsidRDefault="008E4BF4" w:rsidP="000A1DA7">
            <w:pPr>
              <w:rPr>
                <w:sz w:val="24"/>
                <w:szCs w:val="24"/>
              </w:rPr>
            </w:pPr>
          </w:p>
        </w:tc>
      </w:tr>
      <w:tr w:rsidR="008E4BF4" w:rsidRPr="007D5F28" w:rsidTr="0045467E">
        <w:tc>
          <w:tcPr>
            <w:tcW w:w="3085" w:type="dxa"/>
          </w:tcPr>
          <w:p w:rsidR="008E4BF4" w:rsidRPr="007D5F28" w:rsidRDefault="000A1DA7" w:rsidP="007D5F28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 xml:space="preserve">National </w:t>
            </w:r>
            <w:r w:rsidR="008E4BF4" w:rsidRPr="007D5F28">
              <w:rPr>
                <w:sz w:val="24"/>
                <w:szCs w:val="24"/>
              </w:rPr>
              <w:t>Probation Service</w:t>
            </w:r>
          </w:p>
        </w:tc>
        <w:tc>
          <w:tcPr>
            <w:tcW w:w="1843" w:type="dxa"/>
          </w:tcPr>
          <w:p w:rsidR="008E4BF4" w:rsidRPr="007D5F28" w:rsidRDefault="008E4BF4" w:rsidP="000A1D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E4BF4" w:rsidRPr="007D5F28" w:rsidRDefault="008E4BF4" w:rsidP="000A1DA7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>Police</w:t>
            </w:r>
          </w:p>
        </w:tc>
        <w:tc>
          <w:tcPr>
            <w:tcW w:w="1984" w:type="dxa"/>
          </w:tcPr>
          <w:p w:rsidR="008E4BF4" w:rsidRPr="007D5F28" w:rsidRDefault="008E4BF4" w:rsidP="000A1DA7">
            <w:pPr>
              <w:rPr>
                <w:sz w:val="24"/>
                <w:szCs w:val="24"/>
              </w:rPr>
            </w:pPr>
          </w:p>
        </w:tc>
      </w:tr>
      <w:tr w:rsidR="008E4BF4" w:rsidRPr="007D5F28" w:rsidTr="0045467E">
        <w:tc>
          <w:tcPr>
            <w:tcW w:w="3085" w:type="dxa"/>
          </w:tcPr>
          <w:p w:rsidR="008E4BF4" w:rsidRPr="007D5F28" w:rsidRDefault="000A1DA7" w:rsidP="000A1DA7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 xml:space="preserve">Community Rehabilitation Company </w:t>
            </w:r>
          </w:p>
        </w:tc>
        <w:tc>
          <w:tcPr>
            <w:tcW w:w="1843" w:type="dxa"/>
          </w:tcPr>
          <w:p w:rsidR="008E4BF4" w:rsidRPr="007D5F28" w:rsidRDefault="008E4BF4" w:rsidP="000A1D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E4BF4" w:rsidRPr="007D5F28" w:rsidRDefault="008E4BF4" w:rsidP="000A1DA7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 xml:space="preserve">Health </w:t>
            </w:r>
            <w:r w:rsidR="000A1DA7" w:rsidRPr="007D5F28">
              <w:rPr>
                <w:sz w:val="24"/>
                <w:szCs w:val="24"/>
              </w:rPr>
              <w:t xml:space="preserve">Services </w:t>
            </w:r>
            <w:r w:rsidRPr="007D5F28">
              <w:rPr>
                <w:sz w:val="24"/>
                <w:szCs w:val="24"/>
              </w:rPr>
              <w:t>/ Doctor</w:t>
            </w:r>
          </w:p>
        </w:tc>
        <w:tc>
          <w:tcPr>
            <w:tcW w:w="1984" w:type="dxa"/>
          </w:tcPr>
          <w:p w:rsidR="008E4BF4" w:rsidRPr="007D5F28" w:rsidRDefault="008E4BF4" w:rsidP="000A1DA7">
            <w:pPr>
              <w:rPr>
                <w:sz w:val="24"/>
                <w:szCs w:val="24"/>
              </w:rPr>
            </w:pPr>
          </w:p>
        </w:tc>
      </w:tr>
      <w:tr w:rsidR="008E4BF4" w:rsidRPr="007D5F28" w:rsidTr="0045467E">
        <w:tc>
          <w:tcPr>
            <w:tcW w:w="3085" w:type="dxa"/>
          </w:tcPr>
          <w:p w:rsidR="008E4BF4" w:rsidRPr="007D5F28" w:rsidRDefault="000A1DA7" w:rsidP="007D5F28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>Social Services</w:t>
            </w:r>
          </w:p>
        </w:tc>
        <w:tc>
          <w:tcPr>
            <w:tcW w:w="1843" w:type="dxa"/>
          </w:tcPr>
          <w:p w:rsidR="008E4BF4" w:rsidRPr="007D5F28" w:rsidRDefault="008E4BF4" w:rsidP="000A1D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A1DA7" w:rsidRPr="007D5F28" w:rsidRDefault="008E4BF4" w:rsidP="007D5F28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>Previous and</w:t>
            </w:r>
            <w:r w:rsidR="000A1DA7" w:rsidRPr="007D5F28">
              <w:rPr>
                <w:sz w:val="24"/>
                <w:szCs w:val="24"/>
              </w:rPr>
              <w:t>/or</w:t>
            </w:r>
            <w:r w:rsidRPr="007D5F28">
              <w:rPr>
                <w:sz w:val="24"/>
                <w:szCs w:val="24"/>
              </w:rPr>
              <w:t xml:space="preserve"> current </w:t>
            </w:r>
            <w:r w:rsidR="007D5F28">
              <w:rPr>
                <w:sz w:val="24"/>
                <w:szCs w:val="24"/>
              </w:rPr>
              <w:t>L</w:t>
            </w:r>
            <w:r w:rsidRPr="007D5F28">
              <w:rPr>
                <w:sz w:val="24"/>
                <w:szCs w:val="24"/>
              </w:rPr>
              <w:t>andlords</w:t>
            </w:r>
          </w:p>
        </w:tc>
        <w:tc>
          <w:tcPr>
            <w:tcW w:w="1984" w:type="dxa"/>
          </w:tcPr>
          <w:p w:rsidR="008E4BF4" w:rsidRPr="007D5F28" w:rsidRDefault="008E4BF4" w:rsidP="000A1DA7">
            <w:pPr>
              <w:rPr>
                <w:sz w:val="24"/>
                <w:szCs w:val="24"/>
              </w:rPr>
            </w:pPr>
          </w:p>
          <w:p w:rsidR="000A1DA7" w:rsidRPr="007D5F28" w:rsidRDefault="000A1DA7" w:rsidP="000A1DA7">
            <w:pPr>
              <w:rPr>
                <w:sz w:val="24"/>
                <w:szCs w:val="24"/>
              </w:rPr>
            </w:pPr>
          </w:p>
        </w:tc>
      </w:tr>
      <w:tr w:rsidR="008E4BF4" w:rsidRPr="007D5F28" w:rsidTr="0045467E">
        <w:tc>
          <w:tcPr>
            <w:tcW w:w="3085" w:type="dxa"/>
          </w:tcPr>
          <w:p w:rsidR="008E4BF4" w:rsidRPr="007D5F28" w:rsidRDefault="000A1DA7" w:rsidP="007D5F28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>Other Local Authorities</w:t>
            </w:r>
          </w:p>
        </w:tc>
        <w:tc>
          <w:tcPr>
            <w:tcW w:w="1843" w:type="dxa"/>
          </w:tcPr>
          <w:p w:rsidR="008E4BF4" w:rsidRPr="007D5F28" w:rsidRDefault="008E4BF4" w:rsidP="000A1D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A1DA7" w:rsidRPr="007D5F28" w:rsidRDefault="000A1DA7" w:rsidP="000A1DA7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>Other (must specify)</w:t>
            </w:r>
          </w:p>
          <w:p w:rsidR="000A1DA7" w:rsidRPr="007D5F28" w:rsidRDefault="000A1DA7" w:rsidP="000A1D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E4BF4" w:rsidRPr="007D5F28" w:rsidRDefault="008E4BF4" w:rsidP="000A1DA7">
            <w:pPr>
              <w:rPr>
                <w:sz w:val="24"/>
                <w:szCs w:val="24"/>
              </w:rPr>
            </w:pPr>
          </w:p>
        </w:tc>
      </w:tr>
    </w:tbl>
    <w:p w:rsidR="000A1DA7" w:rsidRPr="007D5F28" w:rsidRDefault="000A1DA7" w:rsidP="000A1DA7">
      <w:pPr>
        <w:spacing w:after="0"/>
        <w:rPr>
          <w:sz w:val="24"/>
          <w:szCs w:val="24"/>
        </w:rPr>
      </w:pPr>
    </w:p>
    <w:p w:rsidR="004956DB" w:rsidRDefault="004956DB" w:rsidP="004546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understand that if I choose to withhold my consent this may delay or restrict my housing or homeless application.</w:t>
      </w:r>
    </w:p>
    <w:p w:rsidR="004956DB" w:rsidRDefault="004956DB" w:rsidP="0045467E">
      <w:pPr>
        <w:spacing w:after="0"/>
        <w:jc w:val="both"/>
        <w:rPr>
          <w:sz w:val="24"/>
          <w:szCs w:val="24"/>
        </w:rPr>
      </w:pPr>
    </w:p>
    <w:p w:rsidR="00F201D9" w:rsidRPr="007D5F28" w:rsidRDefault="00F201D9" w:rsidP="0045467E">
      <w:pPr>
        <w:spacing w:after="0"/>
        <w:jc w:val="both"/>
        <w:rPr>
          <w:sz w:val="24"/>
          <w:szCs w:val="24"/>
        </w:rPr>
      </w:pPr>
      <w:r w:rsidRPr="007D5F28">
        <w:rPr>
          <w:sz w:val="24"/>
          <w:szCs w:val="24"/>
        </w:rPr>
        <w:t>I understand that it is an offence to give false information or to withhold any information relevant to my housing application, and to do so could make me liable for a monetary fine.  In addition I understand that should a tenancy be granted to me based on false or withheld information by me or anyone acting on my behalf, I may be at risk of legal proceedings to recover possession of any property allocated to me.</w:t>
      </w:r>
    </w:p>
    <w:p w:rsidR="000A1DA7" w:rsidRPr="007D5F28" w:rsidRDefault="000A1DA7" w:rsidP="0045467E">
      <w:pPr>
        <w:spacing w:after="0"/>
        <w:jc w:val="both"/>
        <w:rPr>
          <w:sz w:val="24"/>
          <w:szCs w:val="24"/>
        </w:rPr>
      </w:pPr>
    </w:p>
    <w:p w:rsidR="00F201D9" w:rsidRPr="007D5F28" w:rsidRDefault="00F201D9" w:rsidP="0045467E">
      <w:pPr>
        <w:spacing w:after="0"/>
        <w:jc w:val="both"/>
        <w:rPr>
          <w:sz w:val="24"/>
          <w:szCs w:val="24"/>
        </w:rPr>
      </w:pPr>
      <w:r w:rsidRPr="007D5F28">
        <w:rPr>
          <w:sz w:val="24"/>
          <w:szCs w:val="24"/>
        </w:rPr>
        <w:t xml:space="preserve">I understand that </w:t>
      </w:r>
      <w:r w:rsidR="008E4BF4" w:rsidRPr="007D5F28">
        <w:rPr>
          <w:sz w:val="24"/>
          <w:szCs w:val="24"/>
        </w:rPr>
        <w:t>my Personal data</w:t>
      </w:r>
      <w:r w:rsidRPr="007D5F28">
        <w:rPr>
          <w:sz w:val="24"/>
          <w:szCs w:val="24"/>
        </w:rPr>
        <w:t xml:space="preserve"> will be stored securely in line with </w:t>
      </w:r>
      <w:r w:rsidR="00BE2BFB" w:rsidRPr="007D5F28">
        <w:rPr>
          <w:sz w:val="24"/>
          <w:szCs w:val="24"/>
        </w:rPr>
        <w:t xml:space="preserve">General </w:t>
      </w:r>
      <w:r w:rsidRPr="007D5F28">
        <w:rPr>
          <w:sz w:val="24"/>
          <w:szCs w:val="24"/>
        </w:rPr>
        <w:t xml:space="preserve">Data Protection </w:t>
      </w:r>
      <w:r w:rsidR="00BE2BFB" w:rsidRPr="007D5F28">
        <w:rPr>
          <w:sz w:val="24"/>
          <w:szCs w:val="24"/>
        </w:rPr>
        <w:t>Regulations 2018.</w:t>
      </w:r>
    </w:p>
    <w:p w:rsidR="00F201D9" w:rsidRPr="007D5F28" w:rsidRDefault="00F201D9" w:rsidP="000A1DA7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541"/>
        <w:gridCol w:w="2291"/>
        <w:gridCol w:w="2835"/>
      </w:tblGrid>
      <w:tr w:rsidR="00AC5771" w:rsidRPr="007D5F28" w:rsidTr="0045467E">
        <w:tc>
          <w:tcPr>
            <w:tcW w:w="3080" w:type="dxa"/>
          </w:tcPr>
          <w:p w:rsidR="00AC5771" w:rsidRPr="007D5F28" w:rsidRDefault="00AC5771" w:rsidP="000A1DA7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>Your Name</w:t>
            </w:r>
          </w:p>
        </w:tc>
        <w:tc>
          <w:tcPr>
            <w:tcW w:w="3832" w:type="dxa"/>
            <w:gridSpan w:val="2"/>
          </w:tcPr>
          <w:p w:rsidR="00AC5771" w:rsidRPr="007D5F28" w:rsidRDefault="00AC5771" w:rsidP="000A1DA7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>Your Signature</w:t>
            </w:r>
          </w:p>
        </w:tc>
        <w:tc>
          <w:tcPr>
            <w:tcW w:w="2835" w:type="dxa"/>
          </w:tcPr>
          <w:p w:rsidR="00AC5771" w:rsidRPr="007D5F28" w:rsidRDefault="00AC5771" w:rsidP="000A1DA7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>Date</w:t>
            </w:r>
          </w:p>
          <w:p w:rsidR="00AC5771" w:rsidRPr="007D5F28" w:rsidRDefault="00AC5771" w:rsidP="000A1DA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5467E" w:rsidTr="0045467E">
        <w:tc>
          <w:tcPr>
            <w:tcW w:w="4621" w:type="dxa"/>
            <w:gridSpan w:val="2"/>
          </w:tcPr>
          <w:p w:rsidR="0045467E" w:rsidRDefault="0045467E">
            <w:r>
              <w:br w:type="page"/>
              <w:t>Your NI Number</w:t>
            </w:r>
          </w:p>
          <w:p w:rsidR="0045467E" w:rsidRDefault="0045467E"/>
        </w:tc>
        <w:tc>
          <w:tcPr>
            <w:tcW w:w="5126" w:type="dxa"/>
            <w:gridSpan w:val="2"/>
          </w:tcPr>
          <w:p w:rsidR="0045467E" w:rsidRDefault="0045467E">
            <w:r>
              <w:t xml:space="preserve">Your </w:t>
            </w:r>
            <w:proofErr w:type="spellStart"/>
            <w:r>
              <w:t>D.</w:t>
            </w:r>
            <w:proofErr w:type="gramStart"/>
            <w:r>
              <w:t>O.B</w:t>
            </w:r>
            <w:proofErr w:type="spellEnd"/>
            <w:proofErr w:type="gramEnd"/>
          </w:p>
        </w:tc>
      </w:tr>
      <w:tr w:rsidR="00AC5771" w:rsidRPr="007D5F28" w:rsidTr="0045467E">
        <w:tc>
          <w:tcPr>
            <w:tcW w:w="3080" w:type="dxa"/>
          </w:tcPr>
          <w:p w:rsidR="00AC5771" w:rsidRPr="007D5F28" w:rsidRDefault="00AC5771" w:rsidP="000A1DA7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>Witness Name</w:t>
            </w:r>
          </w:p>
        </w:tc>
        <w:tc>
          <w:tcPr>
            <w:tcW w:w="3832" w:type="dxa"/>
            <w:gridSpan w:val="2"/>
          </w:tcPr>
          <w:p w:rsidR="00AC5771" w:rsidRPr="007D5F28" w:rsidRDefault="00AC5771" w:rsidP="000A1DA7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>Witness Signature</w:t>
            </w:r>
          </w:p>
        </w:tc>
        <w:tc>
          <w:tcPr>
            <w:tcW w:w="2835" w:type="dxa"/>
          </w:tcPr>
          <w:p w:rsidR="00AC5771" w:rsidRPr="007D5F28" w:rsidRDefault="00AC5771" w:rsidP="000A1DA7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>Date</w:t>
            </w:r>
          </w:p>
          <w:p w:rsidR="00AC5771" w:rsidRPr="007D5F28" w:rsidRDefault="00AC5771" w:rsidP="000A1DA7">
            <w:pPr>
              <w:rPr>
                <w:sz w:val="24"/>
                <w:szCs w:val="24"/>
              </w:rPr>
            </w:pPr>
          </w:p>
        </w:tc>
      </w:tr>
      <w:tr w:rsidR="00AC5771" w:rsidRPr="007D5F28" w:rsidTr="0045467E">
        <w:tc>
          <w:tcPr>
            <w:tcW w:w="4621" w:type="dxa"/>
            <w:gridSpan w:val="2"/>
          </w:tcPr>
          <w:p w:rsidR="008E4BF4" w:rsidRPr="007D5F28" w:rsidRDefault="00AC5771" w:rsidP="000A1DA7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>Title</w:t>
            </w:r>
          </w:p>
          <w:p w:rsidR="008E4BF4" w:rsidRPr="007D5F28" w:rsidRDefault="008E4BF4" w:rsidP="000A1DA7">
            <w:pPr>
              <w:rPr>
                <w:sz w:val="24"/>
                <w:szCs w:val="24"/>
              </w:rPr>
            </w:pPr>
          </w:p>
        </w:tc>
        <w:tc>
          <w:tcPr>
            <w:tcW w:w="5126" w:type="dxa"/>
            <w:gridSpan w:val="2"/>
          </w:tcPr>
          <w:p w:rsidR="00AC5771" w:rsidRPr="007D5F28" w:rsidRDefault="00AC5771" w:rsidP="000A1DA7">
            <w:pPr>
              <w:rPr>
                <w:sz w:val="24"/>
                <w:szCs w:val="24"/>
              </w:rPr>
            </w:pPr>
            <w:r w:rsidRPr="007D5F28">
              <w:rPr>
                <w:sz w:val="24"/>
                <w:szCs w:val="24"/>
              </w:rPr>
              <w:t>Agency</w:t>
            </w:r>
          </w:p>
          <w:p w:rsidR="00AC5771" w:rsidRPr="007D5F28" w:rsidRDefault="00AC5771" w:rsidP="000A1DA7">
            <w:pPr>
              <w:rPr>
                <w:sz w:val="24"/>
                <w:szCs w:val="24"/>
              </w:rPr>
            </w:pPr>
          </w:p>
        </w:tc>
      </w:tr>
    </w:tbl>
    <w:p w:rsidR="000A1DA7" w:rsidRPr="007D5F28" w:rsidRDefault="000A1DA7" w:rsidP="00E61BA6">
      <w:pPr>
        <w:rPr>
          <w:sz w:val="24"/>
          <w:szCs w:val="24"/>
        </w:rPr>
      </w:pPr>
    </w:p>
    <w:p w:rsidR="00F201D9" w:rsidRPr="007D5F28" w:rsidRDefault="000A1DA7" w:rsidP="00E61BA6">
      <w:pPr>
        <w:rPr>
          <w:b/>
        </w:rPr>
      </w:pPr>
      <w:r w:rsidRPr="007D5F28">
        <w:rPr>
          <w:b/>
          <w:sz w:val="24"/>
          <w:szCs w:val="24"/>
        </w:rPr>
        <w:t>Your signature must be witnessed by a professional person – this could includ</w:t>
      </w:r>
      <w:r w:rsidRPr="007D5F28">
        <w:rPr>
          <w:b/>
        </w:rPr>
        <w:t>e a housing officer.</w:t>
      </w:r>
    </w:p>
    <w:sectPr w:rsidR="00F201D9" w:rsidRPr="007D5F28" w:rsidSect="0045467E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D9"/>
    <w:rsid w:val="000A1DA7"/>
    <w:rsid w:val="0045467E"/>
    <w:rsid w:val="004956DB"/>
    <w:rsid w:val="007D5F28"/>
    <w:rsid w:val="00880B6B"/>
    <w:rsid w:val="008E4BF4"/>
    <w:rsid w:val="00AC5771"/>
    <w:rsid w:val="00BE2BFB"/>
    <w:rsid w:val="00E000B4"/>
    <w:rsid w:val="00E61BA6"/>
    <w:rsid w:val="00F2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A291"/>
  <w15:docId w15:val="{C7FF23E2-E49A-41B8-8053-F29E8C1E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source=images&amp;cd=&amp;ved=0ahUKEwiqlbXfjbvNAhVhBMAKHXlPDz0QjRwIBw&amp;url=http://www.gatesheadhousing.co.uk/&amp;psig=AFQjCNHh3pn-fZPpmVM2ihgHy_iXgO8fWA&amp;ust=14666667977656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8E16EA41</Template>
  <TotalTime>45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Huston</dc:creator>
  <cp:lastModifiedBy>Mandy Huston</cp:lastModifiedBy>
  <cp:revision>13</cp:revision>
  <cp:lastPrinted>2018-06-21T15:58:00Z</cp:lastPrinted>
  <dcterms:created xsi:type="dcterms:W3CDTF">2018-02-26T11:04:00Z</dcterms:created>
  <dcterms:modified xsi:type="dcterms:W3CDTF">2018-07-10T10:29:00Z</dcterms:modified>
</cp:coreProperties>
</file>